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9D37" w14:textId="41250951" w:rsidR="00711A11" w:rsidRPr="00861FBD" w:rsidRDefault="00711A11" w:rsidP="00861FBD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verificação do cumprimento da legislação ambiental 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e de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o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rdenamento do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t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erritório</w:t>
      </w:r>
    </w:p>
    <w:p w14:paraId="628F1E58" w14:textId="77777777" w:rsidR="00592295" w:rsidRDefault="00592295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</w:p>
    <w:p w14:paraId="3D4D8E47" w14:textId="77777777" w:rsidR="00EE2D65" w:rsidRPr="00EE2D65" w:rsidRDefault="00EE2D65" w:rsidP="00C63047">
      <w:pPr>
        <w:spacing w:after="0" w:line="240" w:lineRule="auto"/>
        <w:rPr>
          <w:rFonts w:eastAsia="Calibri"/>
          <w:caps/>
          <w:color w:val="131D40" w:themeColor="text2"/>
          <w:spacing w:val="-6"/>
          <w:lang w:eastAsia="pt-PT"/>
        </w:rPr>
      </w:pP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60"/>
        <w:gridCol w:w="1141"/>
        <w:gridCol w:w="523"/>
        <w:gridCol w:w="1218"/>
        <w:gridCol w:w="2507"/>
        <w:gridCol w:w="1969"/>
      </w:tblGrid>
      <w:tr w:rsidR="00464914" w:rsidRPr="00BD190F" w14:paraId="097B79FF" w14:textId="77777777" w:rsidTr="004100B4">
        <w:trPr>
          <w:trHeight w:val="380"/>
        </w:trPr>
        <w:tc>
          <w:tcPr>
            <w:tcW w:w="1229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5E97CECF" w14:textId="7EFF4279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Aviso (Código e Designação)</w:t>
            </w:r>
          </w:p>
        </w:tc>
        <w:tc>
          <w:tcPr>
            <w:tcW w:w="3771" w:type="pct"/>
            <w:gridSpan w:val="5"/>
            <w:tcBorders>
              <w:bottom w:val="single" w:sz="4" w:space="0" w:color="92D050"/>
            </w:tcBorders>
          </w:tcPr>
          <w:p w14:paraId="00E5C321" w14:textId="0ADCC7FA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42EADA9D" w14:textId="77777777" w:rsidTr="004100B4">
        <w:trPr>
          <w:trHeight w:val="380"/>
        </w:trPr>
        <w:tc>
          <w:tcPr>
            <w:tcW w:w="1229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163B76F7" w14:textId="39900ECF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Designação da Operação</w:t>
            </w:r>
          </w:p>
        </w:tc>
        <w:tc>
          <w:tcPr>
            <w:tcW w:w="3771" w:type="pct"/>
            <w:gridSpan w:val="5"/>
            <w:tcBorders>
              <w:bottom w:val="single" w:sz="4" w:space="0" w:color="92D050"/>
            </w:tcBorders>
          </w:tcPr>
          <w:p w14:paraId="024F9A9B" w14:textId="6BF66B9E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22247CD6" w14:textId="77777777" w:rsidTr="004100B4">
        <w:trPr>
          <w:trHeight w:val="413"/>
        </w:trPr>
        <w:tc>
          <w:tcPr>
            <w:tcW w:w="1229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46D19C9E" w14:textId="32ABA1A3" w:rsidR="00464914" w:rsidRPr="00BD190F" w:rsidRDefault="00464914" w:rsidP="00464914">
            <w:pPr>
              <w:rPr>
                <w:b/>
                <w:color w:val="404040"/>
                <w:sz w:val="18"/>
                <w:szCs w:val="18"/>
              </w:rPr>
            </w:pPr>
            <w:r w:rsidRPr="00BD190F">
              <w:rPr>
                <w:b/>
                <w:color w:val="404040"/>
                <w:sz w:val="18"/>
                <w:szCs w:val="18"/>
              </w:rPr>
              <w:t>Identificação do Beneficiário</w:t>
            </w:r>
            <w:r>
              <w:rPr>
                <w:b/>
                <w:color w:val="404040"/>
                <w:sz w:val="18"/>
                <w:szCs w:val="18"/>
              </w:rPr>
              <w:t xml:space="preserve"> (NIF e Nome)</w:t>
            </w:r>
          </w:p>
        </w:tc>
        <w:tc>
          <w:tcPr>
            <w:tcW w:w="3771" w:type="pct"/>
            <w:gridSpan w:val="5"/>
            <w:tcBorders>
              <w:bottom w:val="single" w:sz="4" w:space="0" w:color="92D050"/>
            </w:tcBorders>
          </w:tcPr>
          <w:p w14:paraId="7272333C" w14:textId="6DF734A0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61BCA388" w14:textId="77777777" w:rsidTr="00B05E46">
        <w:tc>
          <w:tcPr>
            <w:tcW w:w="378" w:type="pct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</w:tcPr>
          <w:p w14:paraId="50BE22EC" w14:textId="77777777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  <w:vAlign w:val="center"/>
          </w:tcPr>
          <w:p w14:paraId="6CD5D0EA" w14:textId="17DB3CF4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</w:tr>
      <w:tr w:rsidR="002D6C11" w:rsidRPr="00EE5B40" w14:paraId="623B61B4" w14:textId="77777777" w:rsidTr="004100B4">
        <w:trPr>
          <w:trHeight w:val="777"/>
        </w:trPr>
        <w:tc>
          <w:tcPr>
            <w:tcW w:w="378" w:type="pct"/>
            <w:shd w:val="clear" w:color="auto" w:fill="DFDFDF" w:themeFill="accent6" w:themeFillTint="33"/>
            <w:vAlign w:val="center"/>
          </w:tcPr>
          <w:p w14:paraId="1CDA826F" w14:textId="7D64B7D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1436" w:type="pct"/>
            <w:gridSpan w:val="2"/>
            <w:shd w:val="clear" w:color="auto" w:fill="DFDFDF" w:themeFill="accent6" w:themeFillTint="33"/>
            <w:vAlign w:val="center"/>
          </w:tcPr>
          <w:p w14:paraId="05CA90A1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Questão a verificar</w:t>
            </w:r>
          </w:p>
        </w:tc>
        <w:tc>
          <w:tcPr>
            <w:tcW w:w="268" w:type="pct"/>
            <w:shd w:val="clear" w:color="auto" w:fill="DFDFDF" w:themeFill="accent6" w:themeFillTint="33"/>
            <w:vAlign w:val="center"/>
          </w:tcPr>
          <w:p w14:paraId="471B1BB9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S/N/NA</w:t>
            </w:r>
          </w:p>
        </w:tc>
        <w:tc>
          <w:tcPr>
            <w:tcW w:w="624" w:type="pct"/>
            <w:shd w:val="clear" w:color="auto" w:fill="DFDFDF" w:themeFill="accent6" w:themeFillTint="33"/>
          </w:tcPr>
          <w:p w14:paraId="48612CFC" w14:textId="75293510" w:rsidR="00464914" w:rsidRPr="00861FBD" w:rsidRDefault="00464914" w:rsidP="00682AEA">
            <w:pPr>
              <w:spacing w:after="0"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Entidade responsável</w:t>
            </w:r>
          </w:p>
        </w:tc>
        <w:tc>
          <w:tcPr>
            <w:tcW w:w="1285" w:type="pct"/>
            <w:shd w:val="clear" w:color="auto" w:fill="DFDFDF" w:themeFill="accent6" w:themeFillTint="33"/>
            <w:vAlign w:val="center"/>
          </w:tcPr>
          <w:p w14:paraId="76035AA0" w14:textId="294EA01C" w:rsidR="00464914" w:rsidRPr="00861FBD" w:rsidRDefault="00464914" w:rsidP="00A41C3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Evidência Documental</w:t>
            </w:r>
            <w:r w:rsidRPr="00861FBD">
              <w:rPr>
                <w:rStyle w:val="Refdenotaderodap"/>
                <w:rFonts w:eastAsia="Calibri"/>
                <w:b/>
                <w:color w:val="auto"/>
                <w:sz w:val="18"/>
                <w:szCs w:val="18"/>
              </w:rPr>
              <w:footnoteReference w:id="2"/>
            </w:r>
            <w:r w:rsidRPr="00861FBD">
              <w:rPr>
                <w:b/>
                <w:color w:val="auto"/>
                <w:sz w:val="18"/>
                <w:szCs w:val="18"/>
              </w:rPr>
              <w:t>/ Justificação caso NA</w:t>
            </w:r>
          </w:p>
        </w:tc>
        <w:tc>
          <w:tcPr>
            <w:tcW w:w="1009" w:type="pct"/>
            <w:shd w:val="clear" w:color="auto" w:fill="DFDFDF" w:themeFill="accent6" w:themeFillTint="33"/>
            <w:vAlign w:val="center"/>
          </w:tcPr>
          <w:p w14:paraId="3B987132" w14:textId="6DE38A94" w:rsidR="00464914" w:rsidRPr="00EE5B40" w:rsidRDefault="00464914" w:rsidP="00A41C3D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 w:rsidRPr="00EE5B40">
              <w:rPr>
                <w:b/>
                <w:bCs/>
                <w:color w:val="404040"/>
                <w:sz w:val="18"/>
                <w:szCs w:val="18"/>
              </w:rPr>
              <w:t>Designação ficheiro</w:t>
            </w:r>
          </w:p>
        </w:tc>
      </w:tr>
      <w:tr w:rsidR="002A0BFB" w:rsidRPr="00EE5B40" w14:paraId="54DBD462" w14:textId="77777777" w:rsidTr="00B05E46">
        <w:tc>
          <w:tcPr>
            <w:tcW w:w="5000" w:type="pct"/>
            <w:gridSpan w:val="7"/>
            <w:tcBorders>
              <w:bottom w:val="single" w:sz="4" w:space="0" w:color="92D050"/>
            </w:tcBorders>
            <w:shd w:val="clear" w:color="auto" w:fill="ECECEC"/>
          </w:tcPr>
          <w:p w14:paraId="043087F1" w14:textId="6ED9C8F4" w:rsidR="002A0BFB" w:rsidRPr="00EE5B40" w:rsidRDefault="002A0BFB" w:rsidP="002913D4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1 - </w:t>
            </w:r>
            <w:r w:rsidRPr="00861FBD">
              <w:rPr>
                <w:b/>
                <w:color w:val="auto"/>
                <w:sz w:val="20"/>
                <w:szCs w:val="20"/>
              </w:rPr>
              <w:t xml:space="preserve">Ordenamento do Território e Gestão </w:t>
            </w:r>
            <w:r w:rsidR="002F2AF8" w:rsidRPr="00861FBD">
              <w:rPr>
                <w:b/>
                <w:color w:val="auto"/>
                <w:sz w:val="20"/>
                <w:szCs w:val="20"/>
              </w:rPr>
              <w:t>Urbanística</w:t>
            </w:r>
          </w:p>
        </w:tc>
      </w:tr>
      <w:tr w:rsidR="002A0BFB" w:rsidRPr="00EE5B40" w14:paraId="5A2744FA" w14:textId="77777777" w:rsidTr="00B05E46">
        <w:trPr>
          <w:trHeight w:val="424"/>
        </w:trPr>
        <w:tc>
          <w:tcPr>
            <w:tcW w:w="5000" w:type="pct"/>
            <w:gridSpan w:val="7"/>
            <w:shd w:val="clear" w:color="auto" w:fill="E4FDE3"/>
          </w:tcPr>
          <w:p w14:paraId="3810089D" w14:textId="6945B71F" w:rsidR="002A0BFB" w:rsidRPr="00D24056" w:rsidRDefault="002A0BFB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Instrumentos de Gestão Territorial</w:t>
            </w:r>
            <w:r w:rsidRPr="00D24056">
              <w:rPr>
                <w:b/>
                <w:bCs/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  <w:r w:rsidRPr="00D24056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(Decreto-Lei n.º 80/2015, de 14 maio, na sua redação atual</w:t>
            </w:r>
            <w:r w:rsidR="00C27429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D24056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, e</w:t>
            </w:r>
            <w:r w:rsidR="00C27429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Servidões e Restrições de Utilidade Pública (SRUP)</w:t>
            </w:r>
          </w:p>
        </w:tc>
      </w:tr>
      <w:tr w:rsidR="00D24056" w:rsidRPr="00592295" w14:paraId="0F819A44" w14:textId="77777777" w:rsidTr="004100B4">
        <w:tc>
          <w:tcPr>
            <w:tcW w:w="378" w:type="pct"/>
            <w:shd w:val="clear" w:color="auto" w:fill="auto"/>
            <w:vAlign w:val="center"/>
          </w:tcPr>
          <w:p w14:paraId="2F005D6F" w14:textId="276C06C2" w:rsidR="00464914" w:rsidRPr="00592295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</w:t>
            </w:r>
            <w:r w:rsidR="00D24056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3778434C" w14:textId="328F147A" w:rsidR="00464914" w:rsidRPr="00861FBD" w:rsidRDefault="00464914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A operação é compatível com o </w:t>
            </w:r>
            <w:r w:rsidR="00C27429">
              <w:rPr>
                <w:color w:val="auto"/>
                <w:sz w:val="17"/>
                <w:szCs w:val="17"/>
                <w:lang w:eastAsia="en-GB"/>
              </w:rPr>
              <w:t>Plano Municipal de Ordenamento do Território (PDM, Plano de Urbanização e Plano de Pormenor</w:t>
            </w:r>
            <w:r w:rsidRPr="00861FBD">
              <w:rPr>
                <w:color w:val="auto"/>
                <w:sz w:val="17"/>
                <w:szCs w:val="17"/>
                <w:lang w:eastAsia="en-GB"/>
              </w:rPr>
              <w:t>?</w:t>
            </w:r>
          </w:p>
          <w:p w14:paraId="3C0D2E63" w14:textId="36115B98" w:rsidR="004D63BE" w:rsidRPr="00861FBD" w:rsidRDefault="004D63BE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4"/>
                <w:szCs w:val="14"/>
                <w:lang w:eastAsia="en-GB"/>
              </w:rPr>
              <w:t xml:space="preserve">(Nota: 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Assume-se que o </w:t>
            </w:r>
            <w:r w:rsidR="00C27429">
              <w:rPr>
                <w:color w:val="auto"/>
                <w:sz w:val="14"/>
                <w:szCs w:val="14"/>
                <w:lang w:eastAsia="en-GB"/>
              </w:rPr>
              <w:t>PMOT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 integra e adapta as orientações de desenvolvimento territorial decorrentes dos programas de âmbito nacional, regional e sub-regional; o PDM vincula as entidades públicas e, direta e imediatamente, os particulares</w:t>
            </w:r>
            <w:r w:rsidR="00C12493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861FBD">
              <w:rPr>
                <w:color w:val="auto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0B9553E" w14:textId="77777777" w:rsidR="00464914" w:rsidRPr="00861FBD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2AF869F" w14:textId="27890E23" w:rsidR="00464914" w:rsidRPr="00861FBD" w:rsidRDefault="003C7685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1081E17" w14:textId="15DF4D92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8C6167" w14:textId="77777777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0CDA9B20" w14:textId="77777777" w:rsidTr="004100B4">
        <w:trPr>
          <w:trHeight w:val="278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75BA3B26" w14:textId="5F4FD5F8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</w:t>
            </w:r>
            <w:r>
              <w:rPr>
                <w:color w:val="auto"/>
                <w:sz w:val="17"/>
                <w:szCs w:val="17"/>
              </w:rPr>
              <w:t>1.</w:t>
            </w:r>
            <w:r w:rsidRPr="00592295">
              <w:rPr>
                <w:color w:val="auto"/>
                <w:sz w:val="17"/>
                <w:szCs w:val="17"/>
              </w:rPr>
              <w:t>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047C06F0" w14:textId="064C89DD" w:rsidR="002F2AF8" w:rsidRPr="00861FBD" w:rsidRDefault="00C12493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  <w:lang w:eastAsia="en-GB"/>
              </w:rPr>
              <w:t xml:space="preserve">A operação incide em área afeta a </w:t>
            </w:r>
            <w:r w:rsidR="002F2AF8" w:rsidRPr="00861FBD">
              <w:rPr>
                <w:color w:val="auto"/>
                <w:sz w:val="17"/>
                <w:szCs w:val="17"/>
                <w:lang w:eastAsia="en-GB"/>
              </w:rPr>
              <w:t>Servidões e Restrições de Utilidade Pública (SRUP)</w:t>
            </w:r>
            <w:r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22C87B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6F4A2280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271DF5D" w14:textId="4F14E2B5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592D3F8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6133B115" w14:textId="77777777" w:rsidTr="004100B4">
        <w:tc>
          <w:tcPr>
            <w:tcW w:w="378" w:type="pct"/>
            <w:vMerge/>
            <w:shd w:val="clear" w:color="auto" w:fill="auto"/>
            <w:vAlign w:val="center"/>
          </w:tcPr>
          <w:p w14:paraId="67D65D7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14:paraId="25CC9E6F" w14:textId="77777777" w:rsidR="002F2AF8" w:rsidRPr="00861FBD" w:rsidRDefault="002F2AF8" w:rsidP="002655C6">
            <w:pPr>
              <w:spacing w:line="200" w:lineRule="exact"/>
              <w:rPr>
                <w:b/>
                <w:color w:val="auto"/>
                <w:sz w:val="17"/>
                <w:szCs w:val="17"/>
                <w:u w:val="single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861FBD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E6D9FF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6997789" w14:textId="73E7A40C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445E506" w14:textId="0A1A8629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E9625C3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7010B43" w14:textId="77777777" w:rsidTr="004100B4">
        <w:tc>
          <w:tcPr>
            <w:tcW w:w="378" w:type="pct"/>
            <w:vMerge/>
            <w:shd w:val="clear" w:color="auto" w:fill="auto"/>
            <w:vAlign w:val="center"/>
          </w:tcPr>
          <w:p w14:paraId="171D6D9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14:paraId="5F01F01A" w14:textId="0D5460CA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</w:rPr>
              <w:t>Rede Nacional de Áreas Protegidas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86502C3" w14:textId="64E94BD0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DFE4A1C" w14:textId="626BAC8A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627F392" w14:textId="388B95CA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FCC43D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8185D18" w14:textId="77777777" w:rsidTr="004100B4">
        <w:tc>
          <w:tcPr>
            <w:tcW w:w="378" w:type="pct"/>
            <w:vMerge/>
            <w:shd w:val="clear" w:color="auto" w:fill="auto"/>
            <w:vAlign w:val="center"/>
          </w:tcPr>
          <w:p w14:paraId="5E19DE88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14:paraId="217AF567" w14:textId="77777777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253CC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BB4A832" w14:textId="1E7FEEB1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CCDR Norte,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0992EEE" w14:textId="7F6E0B4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4CF19AA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09B0438" w14:textId="77777777" w:rsidTr="004100B4">
        <w:tc>
          <w:tcPr>
            <w:tcW w:w="378" w:type="pct"/>
            <w:vMerge/>
            <w:shd w:val="clear" w:color="auto" w:fill="auto"/>
            <w:vAlign w:val="center"/>
          </w:tcPr>
          <w:p w14:paraId="39B84B1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14:paraId="6E24B3D9" w14:textId="77777777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114828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0F4F98D0" w14:textId="0DD0769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ERRAN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ADFF75D" w14:textId="1CA55F8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A47692E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93C173C" w14:textId="77777777" w:rsidTr="004100B4">
        <w:tc>
          <w:tcPr>
            <w:tcW w:w="378" w:type="pct"/>
            <w:vMerge/>
            <w:shd w:val="clear" w:color="auto" w:fill="auto"/>
            <w:vAlign w:val="center"/>
          </w:tcPr>
          <w:p w14:paraId="65FDB18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14:paraId="508FA7E9" w14:textId="34D4E955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Domínio Hídrico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2296DC3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1720268" w14:textId="5390FE6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A649CB1" w14:textId="7A45CB82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159D2F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4BBF31BF" w14:textId="77777777" w:rsidTr="004100B4">
        <w:tc>
          <w:tcPr>
            <w:tcW w:w="378" w:type="pct"/>
            <w:vMerge/>
            <w:shd w:val="clear" w:color="auto" w:fill="auto"/>
            <w:vAlign w:val="center"/>
          </w:tcPr>
          <w:p w14:paraId="66E8323F" w14:textId="60077126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</w:tcPr>
          <w:p w14:paraId="74DC7B04" w14:textId="52F3B6CD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Outras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684A61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40FA43E1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C0AE401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8D9EF54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B3EDD4A" w14:textId="77777777" w:rsidTr="004100B4">
        <w:tc>
          <w:tcPr>
            <w:tcW w:w="378" w:type="pct"/>
            <w:shd w:val="clear" w:color="auto" w:fill="auto"/>
            <w:vAlign w:val="center"/>
          </w:tcPr>
          <w:p w14:paraId="06F0CC72" w14:textId="759423CE" w:rsidR="00873203" w:rsidRPr="00592295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1.1.3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5EDFEBEE" w14:textId="0F76B185" w:rsidR="00873203" w:rsidRPr="00861FBD" w:rsidRDefault="00873203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 de servidões e restrições aplicáveis, consultas e pareceres favoráveis ou condicionados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F6B0458" w14:textId="77777777" w:rsidR="00873203" w:rsidRPr="00861FBD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792799C" w14:textId="21E54F7B" w:rsidR="00873203" w:rsidRPr="00861FBD" w:rsidRDefault="00276D9F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CCDR-NORTE, IP</w:t>
            </w:r>
            <w:r w:rsidR="00474886">
              <w:rPr>
                <w:color w:val="auto"/>
                <w:sz w:val="17"/>
                <w:szCs w:val="17"/>
              </w:rPr>
              <w:t xml:space="preserve"> e Entidades com jurisdição em razão da loc</w:t>
            </w:r>
            <w:r>
              <w:rPr>
                <w:color w:val="auto"/>
                <w:sz w:val="17"/>
                <w:szCs w:val="17"/>
              </w:rPr>
              <w:t>a</w:t>
            </w:r>
            <w:r w:rsidR="00474886">
              <w:rPr>
                <w:color w:val="auto"/>
                <w:sz w:val="17"/>
                <w:szCs w:val="17"/>
              </w:rPr>
              <w:t>lização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3208969" w14:textId="77777777" w:rsidR="00772629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950471D" w14:textId="5BFBCF6A" w:rsidR="00772629" w:rsidRPr="005D5A5D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-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Pareceres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das entidades e</w:t>
            </w:r>
            <w:r w:rsidR="006C231F">
              <w:rPr>
                <w:i/>
                <w:iCs/>
                <w:color w:val="auto"/>
                <w:sz w:val="17"/>
                <w:szCs w:val="17"/>
              </w:rPr>
              <w:t>/o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>u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decisão global da CCDR-NORTE, nos termos do</w:t>
            </w: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Artigo 13.º-A do RJUE)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C4FD87" w14:textId="77777777" w:rsidR="00873203" w:rsidRPr="00592295" w:rsidRDefault="0087320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EF6CC7" w:rsidRPr="00BD190F" w14:paraId="1FE08D65" w14:textId="77777777" w:rsidTr="00B05E46">
        <w:tc>
          <w:tcPr>
            <w:tcW w:w="5000" w:type="pct"/>
            <w:gridSpan w:val="7"/>
            <w:shd w:val="clear" w:color="auto" w:fill="D5FFD5"/>
          </w:tcPr>
          <w:p w14:paraId="393E2364" w14:textId="4FAC9624" w:rsidR="00EF6CC7" w:rsidRPr="00D24056" w:rsidRDefault="00E70804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P</w:t>
            </w:r>
            <w:r w:rsidRPr="00E70804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areceres, autorizações ou aprovações legalmente exigidas</w:t>
            </w:r>
            <w:r w:rsidRPr="00E70804" w:rsidDel="00C12493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</w:tr>
      <w:tr w:rsidR="002D6C11" w:rsidRPr="00592295" w14:paraId="118FC900" w14:textId="77777777" w:rsidTr="004100B4">
        <w:tc>
          <w:tcPr>
            <w:tcW w:w="378" w:type="pct"/>
            <w:shd w:val="clear" w:color="auto" w:fill="auto"/>
            <w:vAlign w:val="center"/>
          </w:tcPr>
          <w:p w14:paraId="5DD9FD76" w14:textId="4957171D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bookmarkStart w:id="0" w:name="_Hlk190902892"/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64DAEAD3" w14:textId="0CBF0AF3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legislação inerente ao 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lastRenderedPageBreak/>
              <w:t>Regime Jurídico da Urbanização e Edificação (RJUE)</w:t>
            </w:r>
            <w:r w:rsidRPr="0085304A">
              <w:rPr>
                <w:color w:val="auto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6F7F5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5476D64" w14:textId="4CB8EFD0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F5ED9A7" w14:textId="77777777" w:rsidR="00873203" w:rsidRDefault="007662D2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FA10E0C" w14:textId="1936DC53" w:rsidR="00873203" w:rsidRDefault="00873203" w:rsidP="00873203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No caso de obras ao abrigo do Artigo 7.º do RJUE deve ser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lastRenderedPageBreak/>
              <w:t>apresentado c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omprovativo da aprovação pelo órgão competente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(Câmara Municipal </w:t>
            </w:r>
            <w:r>
              <w:rPr>
                <w:i/>
                <w:iCs/>
                <w:color w:val="auto"/>
                <w:sz w:val="17"/>
                <w:szCs w:val="17"/>
              </w:rPr>
              <w:t>ou outro que tenha comp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>etências delegadas nos termos da lei)</w:t>
            </w:r>
          </w:p>
          <w:p w14:paraId="303C704B" w14:textId="1813B677" w:rsidR="00873203" w:rsidRPr="00861FBD" w:rsidRDefault="00873203" w:rsidP="00873203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No caso de obras sujeitas a controlo prévio nos termos do RJUE, </w:t>
            </w:r>
            <w:r w:rsidR="00D634E4">
              <w:rPr>
                <w:i/>
                <w:iCs/>
                <w:color w:val="auto"/>
                <w:sz w:val="17"/>
                <w:szCs w:val="17"/>
              </w:rPr>
              <w:t>deve ser apresentado t</w:t>
            </w:r>
            <w:r w:rsidR="00D634E4" w:rsidRPr="00D634E4">
              <w:rPr>
                <w:i/>
                <w:iCs/>
                <w:color w:val="auto"/>
                <w:sz w:val="17"/>
                <w:szCs w:val="17"/>
              </w:rPr>
              <w:t>ítulo dos compromissos urbanísticos válidos (informações prévias favoráveis, licenças ou respostas a comunicações prévias).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9ACB4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923CDA" w:rsidRPr="00592295" w14:paraId="3518EA25" w14:textId="77777777" w:rsidTr="004100B4">
        <w:tc>
          <w:tcPr>
            <w:tcW w:w="378" w:type="pct"/>
            <w:shd w:val="clear" w:color="auto" w:fill="auto"/>
            <w:vAlign w:val="center"/>
          </w:tcPr>
          <w:p w14:paraId="2EB87852" w14:textId="067EC06F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1362FE22" w14:textId="2011D1F8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aos regimes específicos de licenciamento das atividades previstas?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7BC13E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78DBFA6A" w14:textId="68AF298D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  <w:r w:rsidR="00873203">
              <w:rPr>
                <w:color w:val="auto"/>
                <w:sz w:val="17"/>
                <w:szCs w:val="17"/>
              </w:rPr>
              <w:t xml:space="preserve"> e outras entidades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A22B71C" w14:textId="22D9F86A" w:rsidR="002D6C11" w:rsidRPr="00861FBD" w:rsidRDefault="00554F2A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D777B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A9BEDA3" w14:textId="77777777" w:rsidTr="004100B4">
        <w:tc>
          <w:tcPr>
            <w:tcW w:w="378" w:type="pct"/>
            <w:shd w:val="clear" w:color="auto" w:fill="auto"/>
            <w:vAlign w:val="center"/>
          </w:tcPr>
          <w:p w14:paraId="272A9A62" w14:textId="5BBE2587" w:rsidR="00873203" w:rsidRDefault="00873203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76D9F">
              <w:rPr>
                <w:color w:val="auto"/>
                <w:sz w:val="17"/>
                <w:szCs w:val="17"/>
              </w:rPr>
              <w:t>2.</w:t>
            </w:r>
            <w:r>
              <w:rPr>
                <w:color w:val="auto"/>
                <w:sz w:val="17"/>
                <w:szCs w:val="17"/>
              </w:rPr>
              <w:t>3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28716903" w14:textId="636DBBA9" w:rsidR="00873203" w:rsidRPr="0085304A" w:rsidRDefault="00AB56E4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</w:rPr>
              <w:t xml:space="preserve">Outros </w:t>
            </w:r>
            <w:r w:rsidR="0035666B">
              <w:rPr>
                <w:color w:val="auto"/>
                <w:sz w:val="17"/>
                <w:szCs w:val="17"/>
              </w:rPr>
              <w:t>P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areceres </w:t>
            </w:r>
            <w:r w:rsidR="001C17C3">
              <w:rPr>
                <w:color w:val="auto"/>
                <w:sz w:val="17"/>
                <w:szCs w:val="17"/>
              </w:rPr>
              <w:t>ou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 </w:t>
            </w:r>
            <w:r w:rsidR="001C17C3" w:rsidRPr="0085304A">
              <w:rPr>
                <w:color w:val="auto"/>
                <w:sz w:val="17"/>
                <w:szCs w:val="17"/>
              </w:rPr>
              <w:t xml:space="preserve">autorizações </w:t>
            </w:r>
            <w:r w:rsidR="001C17C3">
              <w:rPr>
                <w:color w:val="auto"/>
                <w:sz w:val="17"/>
                <w:szCs w:val="17"/>
              </w:rPr>
              <w:t>legalmente exigid</w:t>
            </w:r>
            <w:r>
              <w:rPr>
                <w:color w:val="auto"/>
                <w:sz w:val="17"/>
                <w:szCs w:val="17"/>
              </w:rPr>
              <w:t>o</w:t>
            </w:r>
            <w:r w:rsidR="001C17C3">
              <w:rPr>
                <w:color w:val="auto"/>
                <w:sz w:val="17"/>
                <w:szCs w:val="17"/>
              </w:rPr>
              <w:t>s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1D64F8A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5B6247F" w14:textId="548C850A" w:rsidR="00873203" w:rsidRPr="00861FBD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Entidades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7A2DAEE" w14:textId="0B1356F1" w:rsidR="00873203" w:rsidRPr="00861FBD" w:rsidRDefault="0035666B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(Apresentação de pareceres ou autorização das entidades competentes)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DB5982E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bookmarkEnd w:id="0"/>
      <w:tr w:rsidR="002D6C11" w:rsidRPr="00C63047" w14:paraId="1A34D36E" w14:textId="77777777" w:rsidTr="00B05E46">
        <w:tc>
          <w:tcPr>
            <w:tcW w:w="378" w:type="pct"/>
            <w:shd w:val="clear" w:color="auto" w:fill="ECECEC"/>
          </w:tcPr>
          <w:p w14:paraId="75EDE845" w14:textId="77777777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</w:p>
        </w:tc>
        <w:tc>
          <w:tcPr>
            <w:tcW w:w="4622" w:type="pct"/>
            <w:gridSpan w:val="6"/>
            <w:shd w:val="clear" w:color="auto" w:fill="ECECEC"/>
          </w:tcPr>
          <w:p w14:paraId="57134B19" w14:textId="7186D355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</w:t>
            </w:r>
            <w:r w:rsidR="00D24056">
              <w:rPr>
                <w:b/>
                <w:color w:val="404040"/>
                <w:sz w:val="20"/>
                <w:szCs w:val="20"/>
              </w:rPr>
              <w:t xml:space="preserve">2 </w:t>
            </w:r>
            <w:r w:rsidRPr="00EE5B40">
              <w:rPr>
                <w:b/>
                <w:color w:val="404040"/>
                <w:sz w:val="20"/>
                <w:szCs w:val="20"/>
              </w:rPr>
              <w:t xml:space="preserve">- Legislação </w:t>
            </w:r>
            <w:r>
              <w:rPr>
                <w:b/>
                <w:color w:val="404040"/>
                <w:sz w:val="20"/>
                <w:szCs w:val="20"/>
              </w:rPr>
              <w:t>A</w:t>
            </w:r>
            <w:r w:rsidRPr="00EE5B40">
              <w:rPr>
                <w:b/>
                <w:color w:val="404040"/>
                <w:sz w:val="20"/>
                <w:szCs w:val="20"/>
              </w:rPr>
              <w:t>mbiental</w:t>
            </w:r>
          </w:p>
        </w:tc>
      </w:tr>
      <w:tr w:rsidR="002D6C11" w:rsidRPr="00BD190F" w14:paraId="138FE5FF" w14:textId="77777777" w:rsidTr="00B05E46">
        <w:tc>
          <w:tcPr>
            <w:tcW w:w="378" w:type="pct"/>
            <w:shd w:val="clear" w:color="auto" w:fill="E4FDE3"/>
          </w:tcPr>
          <w:p w14:paraId="3A86CEBB" w14:textId="77777777" w:rsidR="002D6C11" w:rsidRPr="00724BB2" w:rsidRDefault="002D6C11" w:rsidP="00D24056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</w:tcPr>
          <w:p w14:paraId="6387071E" w14:textId="741929B7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</w:t>
            </w:r>
            <w:r w:rsidR="00E81975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nálise</w:t>
            </w: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de Incidências Ambientais (</w:t>
            </w:r>
            <w:proofErr w:type="spellStart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AIncA</w:t>
            </w:r>
            <w:proofErr w:type="spellEnd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4E28F01A" w14:textId="17CB182A" w:rsidR="002D6C11" w:rsidRPr="00387652" w:rsidRDefault="002D6C11" w:rsidP="002D6C11">
            <w:pPr>
              <w:spacing w:line="200" w:lineRule="exact"/>
              <w:ind w:left="360"/>
            </w:pPr>
            <w:r w:rsidRPr="00870F1D">
              <w:rPr>
                <w:color w:val="404040"/>
                <w:sz w:val="18"/>
                <w:szCs w:val="18"/>
                <w:lang w:eastAsia="en-GB"/>
              </w:rPr>
              <w:t>(</w:t>
            </w:r>
            <w:r w:rsidRPr="00387652">
              <w:rPr>
                <w:color w:val="404040"/>
                <w:sz w:val="18"/>
                <w:szCs w:val="18"/>
                <w:lang w:eastAsia="en-GB"/>
              </w:rPr>
              <w:t>Decreto-Lei n.º 15/2022, de 14 de janeiro</w:t>
            </w:r>
            <w:r>
              <w:rPr>
                <w:color w:val="404040"/>
                <w:sz w:val="18"/>
                <w:szCs w:val="18"/>
                <w:lang w:eastAsia="en-GB"/>
              </w:rPr>
              <w:t xml:space="preserve">, na sua redação atual, e 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 xml:space="preserve">Decreto-Lei n.º 140/99, 24 de abril, </w:t>
            </w:r>
            <w:r>
              <w:rPr>
                <w:color w:val="404040"/>
                <w:sz w:val="18"/>
                <w:szCs w:val="18"/>
                <w:lang w:eastAsia="en-GB"/>
              </w:rPr>
              <w:t>na sua redação atual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>)</w:t>
            </w:r>
            <w:r w:rsidRPr="00387652">
              <w:rPr>
                <w:color w:val="40404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24056" w:rsidRPr="00592295" w14:paraId="48479E04" w14:textId="77777777" w:rsidTr="004100B4">
        <w:tc>
          <w:tcPr>
            <w:tcW w:w="378" w:type="pct"/>
            <w:shd w:val="clear" w:color="auto" w:fill="auto"/>
            <w:vAlign w:val="center"/>
          </w:tcPr>
          <w:p w14:paraId="372216E2" w14:textId="0FE51D9E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31D4B68B" w14:textId="6095EBE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O projeto está sujeito a </w:t>
            </w:r>
            <w:r w:rsidR="00E81975">
              <w:rPr>
                <w:color w:val="auto"/>
                <w:sz w:val="17"/>
                <w:szCs w:val="17"/>
              </w:rPr>
              <w:t>análise</w:t>
            </w:r>
            <w:r w:rsidRPr="00592295">
              <w:rPr>
                <w:color w:val="auto"/>
                <w:sz w:val="17"/>
                <w:szCs w:val="17"/>
              </w:rPr>
              <w:t xml:space="preserve"> de incidências ambientais?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86BAF3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70B1318" w14:textId="66BA77C7" w:rsidR="002D6C11" w:rsidRPr="00861FBD" w:rsidRDefault="00E81975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 xml:space="preserve">Entidade Licenciadora ou </w:t>
            </w:r>
            <w:r w:rsidR="002D6C11" w:rsidRPr="00861FBD">
              <w:rPr>
                <w:color w:val="auto"/>
                <w:sz w:val="17"/>
                <w:szCs w:val="17"/>
              </w:rPr>
              <w:t xml:space="preserve">Autoridade de </w:t>
            </w:r>
            <w:proofErr w:type="spellStart"/>
            <w:r w:rsidR="002D6C11" w:rsidRPr="00861FBD">
              <w:rPr>
                <w:color w:val="auto"/>
                <w:sz w:val="17"/>
                <w:szCs w:val="17"/>
              </w:rPr>
              <w:t>AI</w:t>
            </w:r>
            <w:r w:rsidR="007D27F3" w:rsidRPr="00861FBD">
              <w:rPr>
                <w:color w:val="auto"/>
                <w:sz w:val="17"/>
                <w:szCs w:val="17"/>
              </w:rPr>
              <w:t>nc</w:t>
            </w:r>
            <w:r w:rsidR="002D6C11" w:rsidRPr="00861FBD">
              <w:rPr>
                <w:color w:val="auto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1285" w:type="pct"/>
            <w:shd w:val="clear" w:color="auto" w:fill="auto"/>
            <w:vAlign w:val="center"/>
          </w:tcPr>
          <w:p w14:paraId="662CA338" w14:textId="2C359010" w:rsidR="002D6C11" w:rsidRPr="00861FBD" w:rsidRDefault="002D6C11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861FBD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2E5785E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170C55F" w14:textId="77777777" w:rsidTr="004100B4">
        <w:tc>
          <w:tcPr>
            <w:tcW w:w="378" w:type="pct"/>
            <w:shd w:val="clear" w:color="auto" w:fill="auto"/>
            <w:vAlign w:val="center"/>
          </w:tcPr>
          <w:p w14:paraId="7E85E08F" w14:textId="22AFBF83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7104B75F" w14:textId="1423A461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Em caso afirmativo, foi apresentada a decisão do procedimento de a</w:t>
            </w:r>
            <w:r w:rsidR="00E81975">
              <w:rPr>
                <w:color w:val="auto"/>
                <w:sz w:val="17"/>
                <w:szCs w:val="17"/>
              </w:rPr>
              <w:t xml:space="preserve">nálise </w:t>
            </w:r>
            <w:r w:rsidRPr="00592295">
              <w:rPr>
                <w:color w:val="auto"/>
                <w:sz w:val="17"/>
                <w:szCs w:val="17"/>
              </w:rPr>
              <w:t>de incidências ambientais (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) favorável ou condicionalmente favorável?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CFBA73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6F765A83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D4B55AE" w14:textId="49331B6A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C33272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0A4DC9D" w14:textId="77777777" w:rsidTr="004100B4">
        <w:tc>
          <w:tcPr>
            <w:tcW w:w="378" w:type="pct"/>
            <w:shd w:val="clear" w:color="auto" w:fill="auto"/>
            <w:vAlign w:val="center"/>
          </w:tcPr>
          <w:p w14:paraId="6E9F5F47" w14:textId="44967A5C" w:rsidR="002D6C11" w:rsidRPr="00592295" w:rsidRDefault="002D6C11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</w:t>
            </w:r>
            <w:r w:rsidR="00D24056">
              <w:rPr>
                <w:color w:val="auto"/>
                <w:sz w:val="17"/>
                <w:szCs w:val="17"/>
              </w:rPr>
              <w:t>.1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6D7F83AA" w14:textId="07A6FA26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Evidência da execução e cumprimento das medidas de minimização e/ou compensação, condicionantes e programas de monitorização impostos na 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(p.e através dos relatórios </w:t>
            </w:r>
            <w:r w:rsidR="00E81975">
              <w:rPr>
                <w:i/>
                <w:iCs/>
                <w:color w:val="auto"/>
                <w:sz w:val="17"/>
                <w:szCs w:val="17"/>
              </w:rPr>
              <w:t xml:space="preserve">de verificação do cumprimento da </w:t>
            </w:r>
            <w:proofErr w:type="spellStart"/>
            <w:r w:rsidR="00E81975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>)?</w:t>
            </w:r>
          </w:p>
          <w:p w14:paraId="73172951" w14:textId="7C39165F" w:rsidR="002D6C11" w:rsidRPr="00592295" w:rsidRDefault="002D6C11" w:rsidP="002D6C11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92295">
              <w:rPr>
                <w:color w:val="auto"/>
                <w:sz w:val="17"/>
                <w:szCs w:val="17"/>
              </w:rPr>
              <w:t>(</w:t>
            </w:r>
            <w:r w:rsidRPr="00592295">
              <w:rPr>
                <w:color w:val="auto"/>
                <w:sz w:val="16"/>
                <w:szCs w:val="16"/>
              </w:rPr>
              <w:t>aplicável em fase de execução da operação)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A98F27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533E7FB" w14:textId="5FC28C0F" w:rsidR="002D6C11" w:rsidRPr="00861FBD" w:rsidRDefault="00E81975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 xml:space="preserve">Entidade Licenciadora ou </w:t>
            </w:r>
            <w:r w:rsidRPr="00861FBD">
              <w:rPr>
                <w:color w:val="auto"/>
                <w:sz w:val="17"/>
                <w:szCs w:val="17"/>
              </w:rPr>
              <w:t xml:space="preserve">Autoridade de </w:t>
            </w:r>
            <w:proofErr w:type="spellStart"/>
            <w:r w:rsidRPr="00861FBD">
              <w:rPr>
                <w:color w:val="auto"/>
                <w:sz w:val="17"/>
                <w:szCs w:val="17"/>
              </w:rPr>
              <w:t>AIncA</w:t>
            </w:r>
            <w:proofErr w:type="spellEnd"/>
          </w:p>
        </w:tc>
        <w:tc>
          <w:tcPr>
            <w:tcW w:w="1285" w:type="pct"/>
            <w:shd w:val="clear" w:color="auto" w:fill="auto"/>
            <w:vAlign w:val="center"/>
          </w:tcPr>
          <w:p w14:paraId="389A0084" w14:textId="2425EAA5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Relatório Pós-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12A08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BD190F" w14:paraId="38B5EDA5" w14:textId="77777777" w:rsidTr="00B05E46">
        <w:tc>
          <w:tcPr>
            <w:tcW w:w="378" w:type="pct"/>
          </w:tcPr>
          <w:p w14:paraId="0D634ECF" w14:textId="77777777" w:rsidR="002D6C11" w:rsidRPr="00BD190F" w:rsidRDefault="002D6C11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6EC28D5C" w14:textId="43577654" w:rsidR="00590791" w:rsidRPr="00BD190F" w:rsidRDefault="00590791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2D6C11" w:rsidRPr="00870F1D" w14:paraId="2076F9D8" w14:textId="77777777" w:rsidTr="00B05E46">
        <w:tc>
          <w:tcPr>
            <w:tcW w:w="378" w:type="pct"/>
            <w:shd w:val="clear" w:color="auto" w:fill="E4FDE3"/>
          </w:tcPr>
          <w:p w14:paraId="7C31BCAA" w14:textId="77777777" w:rsidR="002D6C11" w:rsidRPr="00870F1D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366AAA15" w14:textId="3A13E4B3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Avaliação Ambiental Estratégica (AAE)</w:t>
            </w:r>
          </w:p>
          <w:p w14:paraId="350BCAFC" w14:textId="573FA7BF" w:rsidR="002D6C11" w:rsidRPr="00870F1D" w:rsidRDefault="002D6C11" w:rsidP="002D6C11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1" w:history="1">
              <w:r w:rsidRPr="00870F1D">
                <w:rPr>
                  <w:sz w:val="18"/>
                  <w:szCs w:val="18"/>
                </w:rPr>
                <w:t>Decreto-Lei n.º 232/2007, de 15 de junho</w:t>
              </w:r>
            </w:hyperlink>
            <w:r w:rsidRPr="00870F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 sua redação atual</w:t>
            </w:r>
            <w:r w:rsidRPr="00870F1D">
              <w:rPr>
                <w:rStyle w:val="Hiperligao"/>
                <w:color w:val="404040"/>
                <w:sz w:val="18"/>
                <w:szCs w:val="18"/>
                <w:lang w:eastAsia="en-GB"/>
              </w:rPr>
              <w:t>)</w:t>
            </w:r>
          </w:p>
        </w:tc>
      </w:tr>
      <w:tr w:rsidR="00D24056" w:rsidRPr="00592295" w14:paraId="34CD48FD" w14:textId="77777777" w:rsidTr="004100B4">
        <w:trPr>
          <w:trHeight w:val="279"/>
        </w:trPr>
        <w:tc>
          <w:tcPr>
            <w:tcW w:w="37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8F6188" w14:textId="5C6B11B4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7D9D6237" w14:textId="1C0903E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encontra-se sujeita a Avaliação Ambiental Estratégica (art.º 3.º)?</w:t>
            </w:r>
          </w:p>
        </w:tc>
        <w:tc>
          <w:tcPr>
            <w:tcW w:w="26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9CDC09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tcBorders>
              <w:bottom w:val="single" w:sz="4" w:space="0" w:color="92D050"/>
            </w:tcBorders>
            <w:vAlign w:val="center"/>
          </w:tcPr>
          <w:p w14:paraId="2B92F05B" w14:textId="0A079064" w:rsidR="002D6C11" w:rsidRPr="00592295" w:rsidRDefault="00B80148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 promotora do P/P</w:t>
            </w:r>
          </w:p>
        </w:tc>
        <w:tc>
          <w:tcPr>
            <w:tcW w:w="1285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561DD7D" w14:textId="54F30259" w:rsidR="002D6C11" w:rsidRPr="00537428" w:rsidRDefault="00B80148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537428">
              <w:rPr>
                <w:i/>
                <w:iCs/>
                <w:color w:val="auto"/>
                <w:sz w:val="17"/>
                <w:szCs w:val="17"/>
              </w:rPr>
              <w:t>(Em caso de exclusão de AAE, apresentar fundamentação)</w:t>
            </w:r>
          </w:p>
        </w:tc>
        <w:tc>
          <w:tcPr>
            <w:tcW w:w="1009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0D3B4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342D8AEC" w14:textId="77777777" w:rsidTr="004100B4">
        <w:tc>
          <w:tcPr>
            <w:tcW w:w="378" w:type="pct"/>
            <w:shd w:val="clear" w:color="auto" w:fill="auto"/>
            <w:vAlign w:val="center"/>
          </w:tcPr>
          <w:p w14:paraId="4275E42E" w14:textId="46D35812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3FBFA37C" w14:textId="12F924BC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a Declaração Ambiental foi disponibilizada ao público nos termos previstos no art.º 10.º?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EF9FAB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227FF3D8" w14:textId="6177FDE0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 promotora do P/P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4CD31DF" w14:textId="3F1BA46E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4733E65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BD190F" w14:paraId="26B92550" w14:textId="77777777" w:rsidTr="00B05E46">
        <w:tc>
          <w:tcPr>
            <w:tcW w:w="378" w:type="pct"/>
          </w:tcPr>
          <w:p w14:paraId="05ADE52F" w14:textId="77777777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0FCF81F4" w14:textId="21BA5DD1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</w:tr>
      <w:tr w:rsidR="00B80148" w:rsidRPr="00870F1D" w14:paraId="2615DC8B" w14:textId="77777777" w:rsidTr="00B05E46">
        <w:tc>
          <w:tcPr>
            <w:tcW w:w="378" w:type="pct"/>
            <w:shd w:val="clear" w:color="auto" w:fill="E4FDE3"/>
          </w:tcPr>
          <w:p w14:paraId="12246582" w14:textId="77777777" w:rsidR="00B80148" w:rsidRDefault="00B80148" w:rsidP="00B80148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7D94654" w14:textId="0643AAB4" w:rsidR="00B80148" w:rsidRPr="00D24056" w:rsidRDefault="00B80148" w:rsidP="00B80148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Licenciamento Único de Ambiente (LUA</w:t>
            </w:r>
            <w:r w:rsidRPr="00D24056"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556BDD4E" w14:textId="46E95503" w:rsidR="00B80148" w:rsidRPr="00870F1D" w:rsidRDefault="00B80148" w:rsidP="00B80148">
            <w:pPr>
              <w:spacing w:line="200" w:lineRule="exact"/>
              <w:ind w:left="360"/>
              <w:rPr>
                <w:b/>
                <w:color w:val="404040"/>
                <w:sz w:val="18"/>
                <w:szCs w:val="18"/>
                <w:lang w:eastAsia="en-GB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2" w:history="1">
              <w:r w:rsidRPr="00870F1D">
                <w:rPr>
                  <w:sz w:val="18"/>
                  <w:szCs w:val="18"/>
                </w:rPr>
                <w:t>Decreto-Lei n.º 75/2015, de 11 de maio</w:t>
              </w:r>
            </w:hyperlink>
            <w:r>
              <w:rPr>
                <w:sz w:val="18"/>
                <w:szCs w:val="18"/>
              </w:rPr>
              <w:t>, na sua redação atual</w:t>
            </w:r>
            <w:r w:rsidRPr="00870F1D">
              <w:rPr>
                <w:sz w:val="18"/>
                <w:szCs w:val="18"/>
              </w:rPr>
              <w:t>)</w:t>
            </w:r>
          </w:p>
        </w:tc>
      </w:tr>
      <w:tr w:rsidR="00B80148" w:rsidRPr="00592295" w14:paraId="6EC23CB5" w14:textId="77777777" w:rsidTr="004100B4">
        <w:tc>
          <w:tcPr>
            <w:tcW w:w="378" w:type="pct"/>
            <w:shd w:val="clear" w:color="auto" w:fill="auto"/>
            <w:vAlign w:val="center"/>
          </w:tcPr>
          <w:p w14:paraId="67EFACD3" w14:textId="459F2E46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70C5FA8F" w14:textId="37587965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está abrangida pelo Licenciamento Único de Ambiente (LUA)? 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2A2CF8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8A7E1D5" w14:textId="46B96EF0" w:rsidR="00B80148" w:rsidRPr="00592295" w:rsidRDefault="000E3BF7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 Licenciadora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B0C0B06" w14:textId="3CCEF91A" w:rsidR="00B80148" w:rsidRPr="00537428" w:rsidRDefault="000E3BF7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537428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537428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537428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9BDBB2B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6F6E0691" w14:textId="77777777" w:rsidTr="004100B4">
        <w:tc>
          <w:tcPr>
            <w:tcW w:w="378" w:type="pct"/>
            <w:shd w:val="clear" w:color="auto" w:fill="auto"/>
            <w:vAlign w:val="center"/>
          </w:tcPr>
          <w:p w14:paraId="2C9FCEA9" w14:textId="69C6293D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09C7FA3F" w14:textId="1E57EB80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 o Título Único Ambiental (TUA) foi emitido?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7D7F5FD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6CF35F76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304C01B" w14:textId="36071C4D" w:rsidR="00B80148" w:rsidRPr="00345206" w:rsidRDefault="00B80148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>(Apresentar TUA)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CBFA6C7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75B70926" w14:textId="77777777" w:rsidTr="004100B4">
        <w:tc>
          <w:tcPr>
            <w:tcW w:w="378" w:type="pct"/>
            <w:shd w:val="clear" w:color="auto" w:fill="auto"/>
            <w:vAlign w:val="center"/>
          </w:tcPr>
          <w:p w14:paraId="6AFEE68E" w14:textId="26DB3A30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3.3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531CBC6A" w14:textId="77777777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o TUA não foi emitido, indicar ponto de situação do processo.</w:t>
            </w:r>
          </w:p>
          <w:p w14:paraId="4FDFB56B" w14:textId="3642818D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existem condicionantes dos pareceres, indicar essas condicionantes.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43FAFFF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624" w:type="pct"/>
            <w:vAlign w:val="center"/>
          </w:tcPr>
          <w:p w14:paraId="1806A0BA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A4FB995" w14:textId="0594DCD1" w:rsidR="00B80148" w:rsidRPr="007D27F3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F128CD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</w:tr>
      <w:tr w:rsidR="00B80148" w:rsidRPr="00BD190F" w14:paraId="7DB88CCC" w14:textId="77777777" w:rsidTr="00B05E46">
        <w:tc>
          <w:tcPr>
            <w:tcW w:w="378" w:type="pct"/>
          </w:tcPr>
          <w:p w14:paraId="205080C4" w14:textId="77777777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09E6FE5B" w14:textId="5150B585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</w:tr>
      <w:tr w:rsidR="00B80148" w:rsidRPr="001847E6" w14:paraId="47C86172" w14:textId="77777777" w:rsidTr="00B05E46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085C7188" w14:textId="77777777" w:rsidR="00B80148" w:rsidRPr="00625B73" w:rsidRDefault="00B80148" w:rsidP="00B80148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112578A9" w14:textId="114001EF" w:rsidR="00B80148" w:rsidRPr="00D24056" w:rsidRDefault="00B80148" w:rsidP="00B80148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1" w:name="_Hlk164861156"/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Emissões Industriais (REI) aplicável à prevenção e ao controlo integrados da poluição</w:t>
            </w:r>
          </w:p>
          <w:p w14:paraId="6592B220" w14:textId="77777777" w:rsidR="00B80148" w:rsidRPr="00724BB2" w:rsidRDefault="00B80148" w:rsidP="00B80148">
            <w:pPr>
              <w:spacing w:line="200" w:lineRule="exact"/>
              <w:ind w:left="342"/>
              <w:jc w:val="left"/>
              <w:rPr>
                <w:bCs/>
                <w:color w:val="404040"/>
                <w:sz w:val="18"/>
                <w:szCs w:val="18"/>
              </w:rPr>
            </w:pPr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(</w:t>
            </w:r>
            <w:hyperlink r:id="rId13" w:history="1">
              <w:r w:rsidRPr="00724BB2">
                <w:rPr>
                  <w:bCs/>
                  <w:color w:val="404040"/>
                  <w:sz w:val="18"/>
                  <w:szCs w:val="18"/>
                  <w:lang w:eastAsia="en-GB"/>
                </w:rPr>
                <w:t>Decreto-Lei n.º 127/2013, de 30 de agosto</w:t>
              </w:r>
            </w:hyperlink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, na sua redação atual)</w:t>
            </w:r>
          </w:p>
        </w:tc>
      </w:tr>
      <w:tr w:rsidR="00B80148" w:rsidRPr="00592295" w14:paraId="3DB7603B" w14:textId="77777777" w:rsidTr="004100B4">
        <w:tc>
          <w:tcPr>
            <w:tcW w:w="378" w:type="pct"/>
            <w:shd w:val="clear" w:color="auto" w:fill="auto"/>
            <w:vAlign w:val="center"/>
          </w:tcPr>
          <w:p w14:paraId="6D4F3ADD" w14:textId="4802C55F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0841493F" w14:textId="77777777" w:rsidR="00B80148" w:rsidRDefault="00B80148" w:rsidP="00B80148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rFonts w:asciiTheme="majorHAnsi" w:hAnsiTheme="majorHAnsi" w:cstheme="majorHAnsi"/>
                <w:sz w:val="17"/>
                <w:szCs w:val="17"/>
                <w:lang w:eastAsia="en-GB"/>
              </w:rPr>
            </w:pP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A operação inclui alguma instalação na qual são desenvolvidas uma ou mais atividades previstas no art.º 2º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vertAlign w:val="superscript"/>
                <w:lang w:eastAsia="en-GB"/>
              </w:rPr>
              <w:t xml:space="preserve">(b) 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do diploma?</w:t>
            </w:r>
            <w:r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 xml:space="preserve"> </w:t>
            </w:r>
          </w:p>
          <w:p w14:paraId="65CBF1A9" w14:textId="4E32A719" w:rsidR="00B80148" w:rsidRPr="00592295" w:rsidRDefault="00B80148" w:rsidP="00B80148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sz w:val="16"/>
                <w:szCs w:val="16"/>
                <w:vertAlign w:val="superscript"/>
                <w:lang w:eastAsia="en-GB"/>
              </w:rPr>
            </w:pPr>
            <w:r w:rsidRPr="00592295">
              <w:rPr>
                <w:bCs/>
                <w:sz w:val="16"/>
                <w:szCs w:val="16"/>
                <w:vertAlign w:val="superscript"/>
              </w:rPr>
              <w:t xml:space="preserve">(b) </w:t>
            </w:r>
            <w:r w:rsidRPr="00592295">
              <w:rPr>
                <w:sz w:val="14"/>
                <w:szCs w:val="14"/>
                <w:lang w:eastAsia="en-GB"/>
              </w:rPr>
              <w:t>Excetuando os casos previstos no n.º 2 do mesmo artigo.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C02D847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7BE52706" w14:textId="48D9CB73" w:rsidR="00B80148" w:rsidRPr="00592295" w:rsidRDefault="002D46C2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4300D9B" w14:textId="5D7C12AC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286F023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2D75F1D4" w14:textId="77777777" w:rsidTr="004100B4">
        <w:tc>
          <w:tcPr>
            <w:tcW w:w="378" w:type="pct"/>
            <w:shd w:val="clear" w:color="auto" w:fill="auto"/>
            <w:vAlign w:val="center"/>
          </w:tcPr>
          <w:p w14:paraId="3EF39877" w14:textId="0B348977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222CEFB0" w14:textId="77777777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respetiva Licença Ambiental (art.º 11.º), ou em alternativa, foi apresentado parecer da Agência Portuguesa do Ambiente (APA) em como a operação não configura uma alteração substancial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(art.º 19.º)?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0F40057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0BD4DC02" w14:textId="665ED5AA" w:rsidR="00B80148" w:rsidRPr="00592295" w:rsidRDefault="002D46C2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BBDD56F" w14:textId="21170984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CB1D645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2655C6" w14:paraId="187BAB93" w14:textId="77777777" w:rsidTr="00B05E46">
        <w:tc>
          <w:tcPr>
            <w:tcW w:w="378" w:type="pct"/>
          </w:tcPr>
          <w:p w14:paraId="6F3B1101" w14:textId="77777777" w:rsidR="00B80148" w:rsidRPr="002655C6" w:rsidRDefault="00B80148" w:rsidP="00B80148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553CCC6F" w14:textId="0008DE0C" w:rsidR="00B80148" w:rsidRPr="002655C6" w:rsidRDefault="00B80148" w:rsidP="00B80148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B80148" w:rsidRPr="00480EC3" w14:paraId="7C79841C" w14:textId="77777777" w:rsidTr="00B05E46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7E675014" w14:textId="77777777" w:rsidR="00B80148" w:rsidRDefault="00B80148" w:rsidP="00B80148">
            <w:pPr>
              <w:spacing w:line="200" w:lineRule="exact"/>
              <w:ind w:left="72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060A896E" w14:textId="4808385E" w:rsidR="00B80148" w:rsidRPr="00480EC3" w:rsidRDefault="00B80148" w:rsidP="00B80148"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Regime de 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Prevenção de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cidentes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G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raves que envolvam substâncias perigosas (RPAG)</w:t>
            </w:r>
          </w:p>
          <w:p w14:paraId="6DEB71CC" w14:textId="1B5D64C8" w:rsidR="00B80148" w:rsidRPr="00A663EA" w:rsidRDefault="00B80148" w:rsidP="00B80148">
            <w:pPr>
              <w:spacing w:line="200" w:lineRule="exact"/>
              <w:ind w:left="360"/>
              <w:jc w:val="left"/>
              <w:rPr>
                <w:bCs/>
                <w:color w:val="404040"/>
                <w:sz w:val="18"/>
                <w:szCs w:val="18"/>
                <w:u w:val="single"/>
                <w:lang w:eastAsia="en-GB"/>
              </w:rPr>
            </w:pPr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4" w:history="1"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150/2015, de 5 de agosto</w:t>
              </w:r>
            </w:hyperlink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  <w:r w:rsidRPr="00A663EA">
              <w:rPr>
                <w:bCs/>
                <w:color w:val="auto"/>
              </w:rPr>
              <w:t xml:space="preserve"> </w:t>
            </w:r>
          </w:p>
        </w:tc>
      </w:tr>
      <w:tr w:rsidR="00B80148" w:rsidRPr="00625B73" w14:paraId="6FD89F31" w14:textId="77777777" w:rsidTr="004100B4">
        <w:tc>
          <w:tcPr>
            <w:tcW w:w="378" w:type="pct"/>
            <w:shd w:val="clear" w:color="auto" w:fill="auto"/>
            <w:vAlign w:val="center"/>
          </w:tcPr>
          <w:p w14:paraId="5CCE20AE" w14:textId="2F3C4F18" w:rsidR="00B80148" w:rsidRPr="00625B73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Pr="00625B73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2AC0FE6E" w14:textId="3C1B68CD" w:rsidR="00B80148" w:rsidRPr="00625B73" w:rsidRDefault="00B80148" w:rsidP="00B80148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inclui estabelecimentos onde estejam presentes substâncias perigosas em quantidades iguais ou superiores às quantidades indicadas no anexo I e nos termos do art.º 2.º do diploma?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8ED961B" w14:textId="77777777" w:rsidR="00B80148" w:rsidRPr="00625B73" w:rsidRDefault="00B80148" w:rsidP="00B80148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018987DD" w14:textId="0EC02C64" w:rsidR="00B80148" w:rsidRPr="00345206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DA462F9" w14:textId="5C77F89D" w:rsidR="00B80148" w:rsidRPr="00625B73" w:rsidRDefault="00B80148" w:rsidP="00B80148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675CA25" w14:textId="77777777" w:rsidR="00B80148" w:rsidRPr="00625B73" w:rsidRDefault="00B80148" w:rsidP="00B80148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bookmarkEnd w:id="1"/>
      <w:tr w:rsidR="00B80148" w:rsidRPr="00625B73" w14:paraId="70944302" w14:textId="77777777" w:rsidTr="004100B4">
        <w:tc>
          <w:tcPr>
            <w:tcW w:w="378" w:type="pct"/>
            <w:shd w:val="clear" w:color="auto" w:fill="auto"/>
            <w:vAlign w:val="center"/>
          </w:tcPr>
          <w:p w14:paraId="64600C04" w14:textId="6CDD45D4" w:rsidR="00B80148" w:rsidRPr="00625B73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Pr="00625B73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53B9E0F9" w14:textId="32E93750" w:rsidR="00B80148" w:rsidRPr="00625B73" w:rsidRDefault="00B80148" w:rsidP="00B80148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apresentada a respetiva comunicação?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CF8A366" w14:textId="77777777" w:rsidR="00B80148" w:rsidRPr="00625B73" w:rsidRDefault="00B80148" w:rsidP="00B80148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F248EE2" w14:textId="2B12EB5B" w:rsidR="00B80148" w:rsidRPr="009912F8" w:rsidRDefault="00B80148" w:rsidP="00B80148">
            <w:pPr>
              <w:spacing w:line="200" w:lineRule="exact"/>
              <w:jc w:val="left"/>
              <w:rPr>
                <w:color w:val="0070C0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9A14BF6" w14:textId="142DE12F" w:rsidR="00B80148" w:rsidRPr="00625B73" w:rsidRDefault="00B80148" w:rsidP="00B80148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BEBCFEC" w14:textId="77777777" w:rsidR="00B80148" w:rsidRPr="00625B73" w:rsidRDefault="00B80148" w:rsidP="00B80148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tr w:rsidR="00B80148" w:rsidRPr="002655C6" w14:paraId="3E7D5B2C" w14:textId="77777777" w:rsidTr="00B05E46">
        <w:tc>
          <w:tcPr>
            <w:tcW w:w="378" w:type="pct"/>
          </w:tcPr>
          <w:p w14:paraId="6C939B7B" w14:textId="77777777" w:rsidR="00B80148" w:rsidRPr="002655C6" w:rsidRDefault="00B80148" w:rsidP="00B80148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02DB9F5D" w14:textId="788A4C07" w:rsidR="00B80148" w:rsidRPr="002655C6" w:rsidRDefault="00B80148" w:rsidP="00B80148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B80148" w:rsidRPr="00B424E6" w14:paraId="416487B2" w14:textId="77777777" w:rsidTr="00B05E46">
        <w:tc>
          <w:tcPr>
            <w:tcW w:w="378" w:type="pct"/>
            <w:shd w:val="clear" w:color="auto" w:fill="E4FDE3"/>
          </w:tcPr>
          <w:p w14:paraId="7C309701" w14:textId="77777777" w:rsidR="00B80148" w:rsidRPr="00B424E6" w:rsidRDefault="00B80148" w:rsidP="00B80148">
            <w:pPr>
              <w:pStyle w:val="PargrafodaLista"/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BFE609A" w14:textId="1DCE28DD" w:rsidR="00B80148" w:rsidRPr="00D24056" w:rsidRDefault="00B80148" w:rsidP="00B80148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Impacte Ambiental (RJAIA)</w:t>
            </w:r>
          </w:p>
          <w:p w14:paraId="58CCBC66" w14:textId="4BDB118C" w:rsidR="00B80148" w:rsidRPr="00B424E6" w:rsidRDefault="00B80148" w:rsidP="00B80148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</w:rPr>
            </w:pPr>
            <w:r w:rsidRPr="00B424E6">
              <w:rPr>
                <w:color w:val="auto"/>
                <w:sz w:val="18"/>
                <w:szCs w:val="18"/>
              </w:rPr>
              <w:t>(</w:t>
            </w:r>
            <w:hyperlink r:id="rId15" w:history="1">
              <w:r w:rsidRPr="00B424E6">
                <w:rPr>
                  <w:color w:val="auto"/>
                  <w:sz w:val="18"/>
                  <w:szCs w:val="18"/>
                </w:rPr>
                <w:t>Decreto-Lei n.º 151-B/2013, de 31 de outubro</w:t>
              </w:r>
            </w:hyperlink>
            <w:r w:rsidRPr="00B424E6">
              <w:rPr>
                <w:color w:val="auto"/>
                <w:sz w:val="18"/>
                <w:szCs w:val="18"/>
              </w:rPr>
              <w:t xml:space="preserve">, na sua redação atual) </w:t>
            </w:r>
          </w:p>
        </w:tc>
      </w:tr>
      <w:tr w:rsidR="00B80148" w:rsidRPr="00592295" w14:paraId="4F40C09C" w14:textId="77777777" w:rsidTr="004100B4">
        <w:tc>
          <w:tcPr>
            <w:tcW w:w="378" w:type="pct"/>
            <w:shd w:val="clear" w:color="auto" w:fill="auto"/>
            <w:vAlign w:val="center"/>
          </w:tcPr>
          <w:p w14:paraId="7A31012F" w14:textId="259142A0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450771CB" w14:textId="795A6382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está sujeita a avaliação de impacte ambiental (AIA) (art.º 1.º)?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A54D31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6CD2ED8F" w14:textId="1D8877F1" w:rsidR="00B80148" w:rsidRPr="00345206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 xml:space="preserve">Autoridade de AIA 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58F1F79" w14:textId="40893586" w:rsidR="00B80148" w:rsidRPr="00537428" w:rsidRDefault="002D46C2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537428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537428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537428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50A8298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52A99881" w14:textId="77777777" w:rsidTr="004100B4">
        <w:tc>
          <w:tcPr>
            <w:tcW w:w="378" w:type="pct"/>
            <w:shd w:val="clear" w:color="auto" w:fill="auto"/>
            <w:vAlign w:val="center"/>
          </w:tcPr>
          <w:p w14:paraId="0229EDC7" w14:textId="6804C169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1D939B40" w14:textId="2975D38A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foi apresentada a Declaração de Impacte Ambiental (DIA) favorável ou condicionalmente favorável (art.º 18.º)?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2B7A352" w14:textId="77777777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0E3ECEC9" w14:textId="77777777" w:rsidR="00B80148" w:rsidRPr="00345206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tcBorders>
              <w:bottom w:val="single" w:sz="4" w:space="0" w:color="C2D69B"/>
            </w:tcBorders>
            <w:shd w:val="clear" w:color="auto" w:fill="auto"/>
            <w:vAlign w:val="center"/>
          </w:tcPr>
          <w:p w14:paraId="1A014CB2" w14:textId="24986928" w:rsidR="00B80148" w:rsidRPr="00345206" w:rsidRDefault="00B80148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>(Apresentar DIA)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0428308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2778B8FF" w14:textId="77777777" w:rsidTr="004100B4">
        <w:tc>
          <w:tcPr>
            <w:tcW w:w="378" w:type="pct"/>
            <w:shd w:val="clear" w:color="auto" w:fill="auto"/>
            <w:vAlign w:val="center"/>
          </w:tcPr>
          <w:p w14:paraId="4F4C7B75" w14:textId="64662B9E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lastRenderedPageBreak/>
              <w:t>6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4429153D" w14:textId="044A5AC4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No caso de a DIA ter sido emitida sobre um projeto sujeito a AIA em fase de estudo-prévio ou anteprojeto, foi apresentada a decisão favorável da Autoridade de AIA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sobre a conformidade ambiental (DCAPE) do projeto de execução com a respetiva DIA (art.º 21.º)?</w:t>
            </w:r>
          </w:p>
          <w:p w14:paraId="7720A7EA" w14:textId="77777777" w:rsidR="00B80148" w:rsidRPr="00592295" w:rsidRDefault="00B80148" w:rsidP="00B80148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bCs/>
                <w:color w:val="auto"/>
                <w:sz w:val="14"/>
                <w:szCs w:val="14"/>
                <w:vertAlign w:val="superscript"/>
              </w:rPr>
              <w:t>(a)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 xml:space="preserve"> Agência Portuguesa do Ambiente (APA) ou Comissão de Coordenação e Desenvolvimento Regional (CCDR) territorialmente competente, conforme os casos referidos no art.º 8.º</w:t>
            </w:r>
          </w:p>
        </w:tc>
        <w:tc>
          <w:tcPr>
            <w:tcW w:w="268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3AD6A548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tcBorders>
              <w:right w:val="single" w:sz="4" w:space="0" w:color="C2D69B"/>
            </w:tcBorders>
            <w:vAlign w:val="center"/>
          </w:tcPr>
          <w:p w14:paraId="1245F893" w14:textId="43A9213B" w:rsidR="00B80148" w:rsidRPr="00345206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Autoridade de AIA</w:t>
            </w:r>
          </w:p>
        </w:tc>
        <w:tc>
          <w:tcPr>
            <w:tcW w:w="1285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578F9CF0" w14:textId="22553EC0" w:rsidR="00B80148" w:rsidRPr="00345206" w:rsidRDefault="00B80148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>(Apresentar DCAPE)</w:t>
            </w:r>
          </w:p>
        </w:tc>
        <w:tc>
          <w:tcPr>
            <w:tcW w:w="1009" w:type="pct"/>
            <w:tcBorders>
              <w:left w:val="single" w:sz="4" w:space="0" w:color="C2D69B"/>
            </w:tcBorders>
            <w:shd w:val="clear" w:color="auto" w:fill="auto"/>
            <w:vAlign w:val="center"/>
          </w:tcPr>
          <w:p w14:paraId="58289213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592295" w14:paraId="0B6774A3" w14:textId="77777777" w:rsidTr="004100B4">
        <w:tc>
          <w:tcPr>
            <w:tcW w:w="378" w:type="pct"/>
            <w:shd w:val="clear" w:color="auto" w:fill="auto"/>
            <w:vAlign w:val="center"/>
          </w:tcPr>
          <w:p w14:paraId="5D5DDD29" w14:textId="3B169B6D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72F87CAC" w14:textId="74985F2E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Existe evidência da execução e cumprimento das medidas de minimização/compensação, condicionantes e programas de monitorização impostos na DIA ou DCAPE (p.e através dos relatórios</w:t>
            </w:r>
            <w:r w:rsidR="00650855">
              <w:rPr>
                <w:color w:val="auto"/>
                <w:sz w:val="17"/>
                <w:szCs w:val="17"/>
              </w:rPr>
              <w:t xml:space="preserve"> </w:t>
            </w:r>
            <w:r w:rsidR="00650855">
              <w:rPr>
                <w:i/>
                <w:iCs/>
                <w:color w:val="auto"/>
                <w:sz w:val="17"/>
                <w:szCs w:val="17"/>
              </w:rPr>
              <w:t>de verificação do cumprimento da DIA ou DCAPE</w:t>
            </w:r>
            <w:r w:rsidRPr="00592295">
              <w:rPr>
                <w:color w:val="auto"/>
                <w:sz w:val="17"/>
                <w:szCs w:val="17"/>
              </w:rPr>
              <w:t>)?</w:t>
            </w:r>
          </w:p>
          <w:p w14:paraId="74FA5584" w14:textId="44170064" w:rsidR="00B80148" w:rsidRPr="00592295" w:rsidRDefault="00B80148" w:rsidP="00B80148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color w:val="auto"/>
                <w:sz w:val="14"/>
                <w:szCs w:val="14"/>
              </w:rPr>
              <w:t>(aplicável em fase de execução da operação)</w:t>
            </w:r>
          </w:p>
        </w:tc>
        <w:tc>
          <w:tcPr>
            <w:tcW w:w="268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42AFB12C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tcBorders>
              <w:right w:val="single" w:sz="4" w:space="0" w:color="C2D69B"/>
            </w:tcBorders>
            <w:vAlign w:val="center"/>
          </w:tcPr>
          <w:p w14:paraId="26D49A65" w14:textId="334B01D8" w:rsidR="00B80148" w:rsidRPr="00592295" w:rsidRDefault="00650855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Autoridade de AIA</w:t>
            </w:r>
            <w:r>
              <w:rPr>
                <w:color w:val="auto"/>
                <w:sz w:val="17"/>
                <w:szCs w:val="17"/>
              </w:rPr>
              <w:t xml:space="preserve"> ou Entidade Licenciadora</w:t>
            </w:r>
          </w:p>
        </w:tc>
        <w:tc>
          <w:tcPr>
            <w:tcW w:w="1285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692CC783" w14:textId="2351EDD9" w:rsidR="00B80148" w:rsidRPr="00345206" w:rsidRDefault="00B80148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>(Apresentar Relatório Pós-AIA)</w:t>
            </w:r>
          </w:p>
        </w:tc>
        <w:tc>
          <w:tcPr>
            <w:tcW w:w="1009" w:type="pct"/>
            <w:tcBorders>
              <w:left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039F2552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BD190F" w14:paraId="5C8F7CF8" w14:textId="77777777" w:rsidTr="00B05E46">
        <w:tc>
          <w:tcPr>
            <w:tcW w:w="378" w:type="pct"/>
          </w:tcPr>
          <w:p w14:paraId="731C370B" w14:textId="77777777" w:rsidR="00B80148" w:rsidRPr="00BD190F" w:rsidRDefault="00B80148" w:rsidP="00B80148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1AF24D63" w14:textId="4533E670" w:rsidR="00B80148" w:rsidRPr="00BD190F" w:rsidRDefault="00B80148" w:rsidP="00B80148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B80148" w:rsidRPr="00625B73" w14:paraId="2130E61F" w14:textId="77777777" w:rsidTr="00B05E46">
        <w:tc>
          <w:tcPr>
            <w:tcW w:w="378" w:type="pct"/>
            <w:shd w:val="clear" w:color="auto" w:fill="E4FDE3"/>
          </w:tcPr>
          <w:p w14:paraId="58714E6E" w14:textId="77777777" w:rsidR="00B80148" w:rsidRPr="00625B73" w:rsidRDefault="00B80148" w:rsidP="00B80148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1CC51EA9" w14:textId="1C789177" w:rsidR="00B80148" w:rsidRPr="00625B73" w:rsidRDefault="00B80148" w:rsidP="00B80148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atribuição de Títulos de Utilização de Recursos Hídricos (TURH)</w:t>
            </w:r>
          </w:p>
          <w:p w14:paraId="51360A2B" w14:textId="65F69D4E" w:rsidR="00B80148" w:rsidRPr="00625B73" w:rsidRDefault="00B80148" w:rsidP="00B80148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color w:val="auto"/>
                <w:sz w:val="18"/>
                <w:szCs w:val="18"/>
              </w:rPr>
              <w:t xml:space="preserve">(Lei n.º 54/2005, de 15 de novembro, na sua redação atual, </w:t>
            </w:r>
            <w:hyperlink r:id="rId16" w:history="1">
              <w:r w:rsidRPr="00625B73">
                <w:rPr>
                  <w:color w:val="auto"/>
                  <w:sz w:val="18"/>
                  <w:szCs w:val="18"/>
                </w:rPr>
                <w:t>Lei n.º 58/2005, de 29 de dezembro</w:t>
              </w:r>
            </w:hyperlink>
            <w:r w:rsidRPr="00625B73">
              <w:rPr>
                <w:color w:val="auto"/>
                <w:sz w:val="18"/>
                <w:szCs w:val="18"/>
              </w:rPr>
              <w:t xml:space="preserve">, na sua redação atual, e do </w:t>
            </w:r>
            <w:hyperlink r:id="rId17" w:history="1">
              <w:r w:rsidRPr="00625B73">
                <w:rPr>
                  <w:color w:val="auto"/>
                  <w:sz w:val="18"/>
                  <w:szCs w:val="18"/>
                </w:rPr>
                <w:t>Decreto-Lei n.º 226-A/2007, de 31 de maio</w:t>
              </w:r>
            </w:hyperlink>
            <w:r w:rsidRPr="00625B73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B80148" w:rsidRPr="00592295" w14:paraId="7AD9B672" w14:textId="77777777" w:rsidTr="004100B4">
        <w:tc>
          <w:tcPr>
            <w:tcW w:w="378" w:type="pct"/>
            <w:shd w:val="clear" w:color="auto" w:fill="auto"/>
            <w:vAlign w:val="center"/>
          </w:tcPr>
          <w:p w14:paraId="32B15B1C" w14:textId="4F77C0B2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590113BE" w14:textId="77777777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A operação e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ncontra-se localizada em domínio hídrico?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95F404F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14:paraId="1D2DD8E9" w14:textId="3AD22E0D" w:rsidR="00B80148" w:rsidRPr="00345206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color w:val="auto"/>
                <w:sz w:val="18"/>
                <w:szCs w:val="18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632D9D5" w14:textId="0DDAC7C0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385B0BA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B80148" w:rsidRPr="00592295" w14:paraId="0386F828" w14:textId="77777777" w:rsidTr="004100B4">
        <w:tc>
          <w:tcPr>
            <w:tcW w:w="378" w:type="pct"/>
            <w:shd w:val="clear" w:color="auto" w:fill="auto"/>
            <w:vAlign w:val="center"/>
          </w:tcPr>
          <w:p w14:paraId="0D391C51" w14:textId="65508715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63000E4A" w14:textId="55E7E126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A operação inclui algum uso dos recursos hídricos sujeito à atribuição de um Título de Utilização de Recursos Hídricos (TURH)?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43115EF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14:paraId="75D29A3C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3A233EA0" w14:textId="4A33FACB" w:rsidR="00B80148" w:rsidRPr="007D27F3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3A02B7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B80148" w:rsidRPr="00592295" w14:paraId="12235CCE" w14:textId="77777777" w:rsidTr="004100B4">
        <w:tc>
          <w:tcPr>
            <w:tcW w:w="378" w:type="pct"/>
            <w:shd w:val="clear" w:color="auto" w:fill="auto"/>
            <w:vAlign w:val="center"/>
          </w:tcPr>
          <w:p w14:paraId="6BEAC98E" w14:textId="0D5EF936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1428271A" w14:textId="11FFFEBF" w:rsidR="00B80148" w:rsidRPr="00592295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Título de Utilização de Recursos Hídricos (TURH) 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(c)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, ou o requerimento para a sua regularização?</w:t>
            </w:r>
          </w:p>
          <w:p w14:paraId="6370DC6C" w14:textId="05DB3AA0" w:rsidR="00B80148" w:rsidRPr="00592295" w:rsidRDefault="00B80148" w:rsidP="00B80148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8"/>
                <w:szCs w:val="18"/>
                <w:vertAlign w:val="superscript"/>
                <w:lang w:eastAsia="en-GB"/>
              </w:rPr>
              <w:t xml:space="preserve">(c)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A autorização, licença ou concessão constituem títulos de utilização de recursos hídricos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BC4FC1D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14:paraId="164D20F9" w14:textId="77777777" w:rsidR="00B80148" w:rsidRPr="00345206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F08DF6B" w14:textId="0ECDB253" w:rsidR="00B80148" w:rsidRPr="00345206" w:rsidRDefault="00B80148" w:rsidP="00B80148">
            <w:pPr>
              <w:spacing w:line="200" w:lineRule="exact"/>
              <w:jc w:val="left"/>
              <w:rPr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i/>
                <w:iCs/>
                <w:color w:val="auto"/>
                <w:sz w:val="18"/>
                <w:szCs w:val="18"/>
              </w:rPr>
              <w:t>(Apresentar TURH)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DAA1CE5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B80148" w:rsidRPr="00592295" w14:paraId="17E3A96D" w14:textId="77777777" w:rsidTr="004100B4">
        <w:trPr>
          <w:trHeight w:val="1257"/>
        </w:trPr>
        <w:tc>
          <w:tcPr>
            <w:tcW w:w="378" w:type="pct"/>
            <w:shd w:val="clear" w:color="auto" w:fill="auto"/>
            <w:vAlign w:val="center"/>
          </w:tcPr>
          <w:p w14:paraId="0F8F86D2" w14:textId="6CA524B3" w:rsidR="00B80148" w:rsidRPr="00592295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4D356364" w14:textId="77777777" w:rsidR="00B80148" w:rsidRPr="00592295" w:rsidRDefault="00B80148" w:rsidP="00B80148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rFonts w:ascii="Calibri Light" w:hAnsi="Calibri Light"/>
                <w:color w:val="auto"/>
                <w:sz w:val="17"/>
                <w:szCs w:val="17"/>
              </w:rPr>
              <w:t xml:space="preserve">Existe evidência do cumprimento das condicionantes impostas (caso existam)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pelo respetivo TURH, designadamente e quando aplicável os reportes relativos aos Programas de autocontrolo e de monitorização do meio recetor?</w:t>
            </w:r>
          </w:p>
          <w:p w14:paraId="1033E7DB" w14:textId="3C9ED2CD" w:rsidR="00B80148" w:rsidRPr="00592295" w:rsidRDefault="00B80148" w:rsidP="00B80148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4"/>
                <w:szCs w:val="14"/>
                <w:lang w:eastAsia="en-GB"/>
              </w:rPr>
              <w:t>(aplicável em fase de execução da operação)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2526D90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4" w:type="pct"/>
            <w:vAlign w:val="center"/>
          </w:tcPr>
          <w:p w14:paraId="3DF2E2DD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1F41FF36" w14:textId="27F6B10C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399A1DE" w14:textId="77777777" w:rsidR="00B80148" w:rsidRPr="00592295" w:rsidRDefault="00B80148" w:rsidP="00B80148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B80148" w:rsidRPr="00BD190F" w14:paraId="4CDC9BF1" w14:textId="77777777" w:rsidTr="00B05E46">
        <w:tc>
          <w:tcPr>
            <w:tcW w:w="378" w:type="pct"/>
          </w:tcPr>
          <w:p w14:paraId="6138FAC0" w14:textId="77777777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2EF6CB28" w14:textId="29F61965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</w:tr>
      <w:tr w:rsidR="00B80148" w:rsidRPr="00B32BAF" w14:paraId="77D7B771" w14:textId="77777777" w:rsidTr="00B05E46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166EF9E5" w14:textId="77777777" w:rsidR="00B80148" w:rsidRPr="00590791" w:rsidRDefault="00B80148" w:rsidP="00B80148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775745F" w14:textId="61F88764" w:rsidR="00B80148" w:rsidRPr="00B32BAF" w:rsidRDefault="00B80148" w:rsidP="00B80148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produção de água para reutilização (</w:t>
            </w:r>
            <w:proofErr w:type="spellStart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ApR</w:t>
            </w:r>
            <w:proofErr w:type="spellEnd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B32BAF"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1FFE3F86" w14:textId="77777777" w:rsidR="00B80148" w:rsidRPr="00B32BAF" w:rsidRDefault="00B80148" w:rsidP="00B80148">
            <w:pPr>
              <w:ind w:left="342"/>
              <w:rPr>
                <w:color w:val="auto"/>
                <w:sz w:val="18"/>
                <w:szCs w:val="18"/>
              </w:rPr>
            </w:pPr>
            <w:r w:rsidRPr="00B32BAF">
              <w:rPr>
                <w:color w:val="auto"/>
                <w:sz w:val="18"/>
                <w:szCs w:val="18"/>
              </w:rPr>
              <w:t>(Decreto-Lei n.º 119/2019, de 21 de agosto, na sua redação atual)</w:t>
            </w:r>
          </w:p>
        </w:tc>
      </w:tr>
      <w:tr w:rsidR="00B80148" w:rsidRPr="0085304A" w14:paraId="4D480738" w14:textId="77777777" w:rsidTr="004100B4">
        <w:tc>
          <w:tcPr>
            <w:tcW w:w="378" w:type="pct"/>
            <w:shd w:val="clear" w:color="auto" w:fill="auto"/>
            <w:vAlign w:val="center"/>
          </w:tcPr>
          <w:p w14:paraId="29A559FF" w14:textId="4311A556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477A4D80" w14:textId="77777777" w:rsidR="00B80148" w:rsidRPr="0085304A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encontra-se sujeita ao cumprimento do diploma (art.º 2.º)?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FBF461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4BF9968E" w14:textId="0AACA385" w:rsidR="00B80148" w:rsidRPr="0085304A" w:rsidRDefault="00D57D00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8"/>
                <w:szCs w:val="18"/>
              </w:rPr>
              <w:t>APA, I.P.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1DAEEA7" w14:textId="3A75959E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02461A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85304A" w14:paraId="526D55C8" w14:textId="77777777" w:rsidTr="004100B4">
        <w:tc>
          <w:tcPr>
            <w:tcW w:w="378" w:type="pct"/>
            <w:shd w:val="clear" w:color="auto" w:fill="auto"/>
            <w:vAlign w:val="center"/>
          </w:tcPr>
          <w:p w14:paraId="5F49DCE3" w14:textId="12C98EC8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lastRenderedPageBreak/>
              <w:t>8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2FABDFBC" w14:textId="77777777" w:rsidR="00B80148" w:rsidRPr="0085304A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emitida a licença de produção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e/ou a licença de utilização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FB2FF05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BA80F92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0EE46D9" w14:textId="41119C5A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020B931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85304A" w14:paraId="71DE6B81" w14:textId="77777777" w:rsidTr="004100B4">
        <w:tc>
          <w:tcPr>
            <w:tcW w:w="378" w:type="pct"/>
            <w:shd w:val="clear" w:color="auto" w:fill="auto"/>
            <w:vAlign w:val="center"/>
          </w:tcPr>
          <w:p w14:paraId="4780B059" w14:textId="52D9F9DD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2EFA263E" w14:textId="77777777" w:rsidR="00B80148" w:rsidRPr="0085304A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comunicação prévia prevista no art.º </w:t>
            </w:r>
            <w:r w:rsidRPr="0085304A">
              <w:rPr>
                <w:color w:val="auto"/>
                <w:sz w:val="17"/>
                <w:szCs w:val="17"/>
              </w:rPr>
              <w:t>13.º-A?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D99DF2E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BB0A86A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313CC91" w14:textId="596A3CF0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99B9CE2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735EAB" w14:paraId="644BA718" w14:textId="77777777" w:rsidTr="00B05E46">
        <w:trPr>
          <w:trHeight w:val="223"/>
        </w:trPr>
        <w:tc>
          <w:tcPr>
            <w:tcW w:w="378" w:type="pct"/>
          </w:tcPr>
          <w:p w14:paraId="7C75E1BF" w14:textId="77777777" w:rsidR="00B80148" w:rsidRPr="00735EAB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70616AD0" w14:textId="2339D38F" w:rsidR="00B80148" w:rsidRPr="00735EAB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</w:tr>
      <w:tr w:rsidR="00B80148" w:rsidRPr="0032784A" w14:paraId="2D3A84D3" w14:textId="77777777" w:rsidTr="00B05E46">
        <w:tc>
          <w:tcPr>
            <w:tcW w:w="378" w:type="pct"/>
            <w:shd w:val="clear" w:color="auto" w:fill="E4FDE3"/>
          </w:tcPr>
          <w:p w14:paraId="46923280" w14:textId="77777777" w:rsidR="00B80148" w:rsidRPr="00590791" w:rsidRDefault="00B80148" w:rsidP="00B80148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707486B7" w14:textId="5162638E" w:rsidR="00B80148" w:rsidRPr="0032784A" w:rsidRDefault="00B80148" w:rsidP="00B80148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2" w:name="_Hlk164872493"/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Geral da Gestão de Resíduos (RGGR) </w:t>
            </w:r>
          </w:p>
          <w:p w14:paraId="1C70C4CC" w14:textId="3D057E55" w:rsidR="00B80148" w:rsidRPr="0032784A" w:rsidRDefault="00B80148" w:rsidP="00B80148">
            <w:pPr>
              <w:pStyle w:val="PargrafodaLista"/>
              <w:spacing w:line="200" w:lineRule="exact"/>
              <w:ind w:left="342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</w:t>
            </w:r>
            <w:hyperlink r:id="rId18" w:history="1">
              <w:r w:rsidRPr="0032784A">
                <w:rPr>
                  <w:color w:val="000000"/>
                  <w:sz w:val="18"/>
                  <w:szCs w:val="18"/>
                  <w14:textFill>
                    <w14:solidFill>
                      <w14:srgbClr w14:val="000000">
                        <w14:lumMod w14:val="50000"/>
                        <w14:lumOff w14:val="50000"/>
                        <w14:lumMod w14:val="75000"/>
                      </w14:srgbClr>
                    </w14:solidFill>
                  </w14:textFill>
                </w:rPr>
                <w:t>Decreto-Lei n.º 102-D/2020, de 10 de dezembro</w:t>
              </w:r>
            </w:hyperlink>
            <w:r w:rsidRPr="0032784A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, na sua redação atual)</w:t>
            </w:r>
          </w:p>
        </w:tc>
      </w:tr>
      <w:tr w:rsidR="00B80148" w:rsidRPr="0085304A" w14:paraId="4E2EB248" w14:textId="77777777" w:rsidTr="004100B4">
        <w:trPr>
          <w:trHeight w:val="386"/>
        </w:trPr>
        <w:tc>
          <w:tcPr>
            <w:tcW w:w="378" w:type="pct"/>
            <w:shd w:val="clear" w:color="auto" w:fill="auto"/>
            <w:vAlign w:val="center"/>
          </w:tcPr>
          <w:p w14:paraId="14A7C9F3" w14:textId="1C73DCB8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03FB1D83" w14:textId="31F7E52E" w:rsidR="00B80148" w:rsidRPr="0085304A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inclui alguma atividade sujeita a licenciamento nos termos do Anexo </w:t>
            </w:r>
            <w:r w:rsidR="00D57D00">
              <w:rPr>
                <w:color w:val="auto"/>
                <w:sz w:val="17"/>
                <w:szCs w:val="17"/>
                <w:lang w:eastAsia="en-GB"/>
              </w:rPr>
              <w:t>I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3A7E0D6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C9D2568" w14:textId="794D6295" w:rsidR="00B80148" w:rsidRPr="0085304A" w:rsidRDefault="00D57D00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8"/>
                <w:szCs w:val="18"/>
              </w:rPr>
              <w:t>APA, I.P.</w:t>
            </w:r>
            <w:r>
              <w:rPr>
                <w:color w:val="auto"/>
                <w:sz w:val="18"/>
                <w:szCs w:val="18"/>
              </w:rPr>
              <w:t xml:space="preserve"> ou CCDR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A695F0F" w14:textId="4A6639E1" w:rsidR="00B80148" w:rsidRPr="00F34C7F" w:rsidRDefault="00D57D00" w:rsidP="00B80148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F34C7F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F34C7F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F34C7F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E98923B" w14:textId="77777777" w:rsidR="00B80148" w:rsidRPr="0085304A" w:rsidRDefault="00B80148" w:rsidP="00B80148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B80148" w:rsidRPr="0085304A" w14:paraId="79A2269D" w14:textId="77777777" w:rsidTr="004100B4">
        <w:trPr>
          <w:trHeight w:val="705"/>
        </w:trPr>
        <w:tc>
          <w:tcPr>
            <w:tcW w:w="378" w:type="pct"/>
            <w:shd w:val="clear" w:color="auto" w:fill="auto"/>
            <w:vAlign w:val="center"/>
          </w:tcPr>
          <w:p w14:paraId="707A4D9E" w14:textId="1A9D0A1F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1F00A1F5" w14:textId="643319B5" w:rsidR="00B80148" w:rsidRPr="0085304A" w:rsidRDefault="00B80148" w:rsidP="00B80148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comprovativo de licenciamento </w:t>
            </w:r>
            <w:r w:rsidR="00D57D00">
              <w:rPr>
                <w:color w:val="auto"/>
                <w:sz w:val="17"/>
                <w:szCs w:val="17"/>
                <w:lang w:eastAsia="en-GB"/>
              </w:rPr>
              <w:t xml:space="preserve">(TUA) 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ou </w:t>
            </w:r>
            <w:r w:rsidR="00D57D00">
              <w:rPr>
                <w:color w:val="auto"/>
                <w:sz w:val="17"/>
                <w:szCs w:val="17"/>
                <w:lang w:eastAsia="en-GB"/>
              </w:rPr>
              <w:t xml:space="preserve">comprovativo da submissão no </w:t>
            </w:r>
            <w:proofErr w:type="spellStart"/>
            <w:r w:rsidR="00D57D00">
              <w:rPr>
                <w:color w:val="auto"/>
                <w:sz w:val="17"/>
                <w:szCs w:val="17"/>
                <w:lang w:eastAsia="en-GB"/>
              </w:rPr>
              <w:t>SILIAmb</w:t>
            </w:r>
            <w:proofErr w:type="spellEnd"/>
            <w:r w:rsidR="00D57D00">
              <w:rPr>
                <w:color w:val="auto"/>
                <w:sz w:val="17"/>
                <w:szCs w:val="17"/>
                <w:lang w:eastAsia="en-GB"/>
              </w:rPr>
              <w:t xml:space="preserve"> + DUC liquidado?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51FBB5" w14:textId="77777777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0435BEF9" w14:textId="71B6F0A2" w:rsidR="00B80148" w:rsidRPr="0085304A" w:rsidRDefault="00D57D00" w:rsidP="00A35CA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8"/>
                <w:szCs w:val="18"/>
              </w:rPr>
              <w:t>APA, I.P.</w:t>
            </w:r>
            <w:r>
              <w:rPr>
                <w:color w:val="auto"/>
                <w:sz w:val="18"/>
                <w:szCs w:val="18"/>
              </w:rPr>
              <w:t xml:space="preserve"> ou CCDR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42324870" w14:textId="13B0E45F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FD7ECBE" w14:textId="77777777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B80148" w:rsidRPr="00BD190F" w14:paraId="4AB49237" w14:textId="77777777" w:rsidTr="00B05E46">
        <w:tc>
          <w:tcPr>
            <w:tcW w:w="378" w:type="pct"/>
            <w:tcBorders>
              <w:bottom w:val="single" w:sz="4" w:space="0" w:color="92D050"/>
            </w:tcBorders>
          </w:tcPr>
          <w:p w14:paraId="241280D9" w14:textId="77777777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6BB99C78" w14:textId="1CEBFB40" w:rsidR="00B80148" w:rsidRPr="00BD190F" w:rsidRDefault="00B80148" w:rsidP="00B80148">
            <w:pPr>
              <w:rPr>
                <w:color w:val="404040"/>
                <w:sz w:val="18"/>
                <w:szCs w:val="18"/>
              </w:rPr>
            </w:pPr>
          </w:p>
        </w:tc>
      </w:tr>
      <w:tr w:rsidR="00B80148" w:rsidRPr="0032784A" w14:paraId="62FECED4" w14:textId="77777777" w:rsidTr="00B05E46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2C1BBD87" w14:textId="77777777" w:rsidR="00B80148" w:rsidRPr="00590791" w:rsidRDefault="00B80148" w:rsidP="00B80148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bookmarkEnd w:id="2"/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0AF5AA7" w14:textId="241246B3" w:rsidR="00B80148" w:rsidRPr="0032784A" w:rsidRDefault="00B80148" w:rsidP="00B80148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</w:t>
            </w:r>
            <w:r w:rsidR="00F34C7F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Ju</w:t>
            </w: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rídico de </w:t>
            </w:r>
            <w:r w:rsidR="00F34C7F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Deposição de</w:t>
            </w: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  <w:r w:rsidR="00F34C7F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</w:t>
            </w: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esíduos</w:t>
            </w:r>
            <w:r w:rsidR="00F34C7F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em Aterro (RJIRA)</w:t>
            </w: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187BDDF5" w14:textId="1D5B6C46" w:rsidR="00B80148" w:rsidRPr="0032784A" w:rsidRDefault="00B80148" w:rsidP="00B80148">
            <w:pPr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32784A">
              <w:rPr>
                <w:color w:val="auto"/>
                <w:sz w:val="18"/>
                <w:szCs w:val="18"/>
              </w:rPr>
              <w:t>(</w:t>
            </w:r>
            <w:hyperlink r:id="rId19" w:history="1">
              <w:r w:rsidRPr="0032784A">
                <w:rPr>
                  <w:color w:val="auto"/>
                  <w:sz w:val="18"/>
                  <w:szCs w:val="18"/>
                </w:rPr>
                <w:t>Decreto-Lei n.º 10</w:t>
              </w:r>
              <w:r w:rsidR="00F34C7F">
                <w:rPr>
                  <w:color w:val="auto"/>
                  <w:sz w:val="18"/>
                  <w:szCs w:val="18"/>
                </w:rPr>
                <w:t>2-D</w:t>
              </w:r>
              <w:r w:rsidRPr="0032784A">
                <w:rPr>
                  <w:color w:val="auto"/>
                  <w:sz w:val="18"/>
                  <w:szCs w:val="18"/>
                </w:rPr>
                <w:t>/20</w:t>
              </w:r>
              <w:r w:rsidR="00F34C7F">
                <w:rPr>
                  <w:color w:val="auto"/>
                  <w:sz w:val="18"/>
                  <w:szCs w:val="18"/>
                </w:rPr>
                <w:t>2</w:t>
              </w:r>
              <w:r w:rsidRPr="0032784A">
                <w:rPr>
                  <w:color w:val="auto"/>
                  <w:sz w:val="18"/>
                  <w:szCs w:val="18"/>
                </w:rPr>
                <w:t xml:space="preserve">0, de </w:t>
              </w:r>
              <w:r w:rsidR="00F34C7F">
                <w:rPr>
                  <w:color w:val="auto"/>
                  <w:sz w:val="18"/>
                  <w:szCs w:val="18"/>
                </w:rPr>
                <w:t>10 de dezembro</w:t>
              </w:r>
            </w:hyperlink>
            <w:r w:rsidRPr="0032784A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B80148" w:rsidRPr="0085304A" w14:paraId="5AA5B3E9" w14:textId="77777777" w:rsidTr="004100B4">
        <w:tc>
          <w:tcPr>
            <w:tcW w:w="378" w:type="pct"/>
            <w:shd w:val="clear" w:color="auto" w:fill="auto"/>
            <w:vAlign w:val="center"/>
          </w:tcPr>
          <w:p w14:paraId="64518F27" w14:textId="3C581BD5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27EDB9D7" w14:textId="6F2707F0" w:rsidR="00B80148" w:rsidRPr="0085304A" w:rsidRDefault="00F34C7F" w:rsidP="00B80148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inclui alguma atividade sujeita a licenciamento nos termos do Anexo </w:t>
            </w:r>
            <w:r>
              <w:rPr>
                <w:color w:val="auto"/>
                <w:sz w:val="17"/>
                <w:szCs w:val="17"/>
                <w:lang w:eastAsia="en-GB"/>
              </w:rPr>
              <w:t>II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5FF2B72" w14:textId="77777777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7C53719A" w14:textId="0F776441" w:rsidR="00B80148" w:rsidRPr="0085304A" w:rsidRDefault="00F34C7F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8"/>
                <w:szCs w:val="18"/>
              </w:rPr>
              <w:t>APA, I.P.</w:t>
            </w:r>
            <w:r>
              <w:rPr>
                <w:color w:val="auto"/>
                <w:sz w:val="18"/>
                <w:szCs w:val="18"/>
              </w:rPr>
              <w:t xml:space="preserve"> ou CCDR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932930D" w14:textId="4455931D" w:rsidR="00B80148" w:rsidRPr="0085304A" w:rsidRDefault="00F34C7F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861FBD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4401D01" w14:textId="77777777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B80148" w:rsidRPr="0085304A" w14:paraId="1215C946" w14:textId="77777777" w:rsidTr="004100B4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21F3D7EC" w14:textId="33034AE3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22AF5041" w14:textId="0A07C280" w:rsidR="00B80148" w:rsidRPr="0085304A" w:rsidRDefault="00F34C7F" w:rsidP="00B80148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Em caso afirmativo, foi apresentado o respetivo comprovativo de licenciamento</w:t>
            </w:r>
            <w:r>
              <w:rPr>
                <w:color w:val="auto"/>
                <w:sz w:val="17"/>
                <w:szCs w:val="17"/>
                <w:lang w:eastAsia="en-GB"/>
              </w:rPr>
              <w:t xml:space="preserve"> (TUA)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ou </w:t>
            </w:r>
            <w:r>
              <w:rPr>
                <w:color w:val="auto"/>
                <w:sz w:val="17"/>
                <w:szCs w:val="17"/>
                <w:lang w:eastAsia="en-GB"/>
              </w:rPr>
              <w:t xml:space="preserve">comprovativo da submissão no </w:t>
            </w:r>
            <w:proofErr w:type="spellStart"/>
            <w:r>
              <w:rPr>
                <w:color w:val="auto"/>
                <w:sz w:val="17"/>
                <w:szCs w:val="17"/>
                <w:lang w:eastAsia="en-GB"/>
              </w:rPr>
              <w:t>SILiAmb</w:t>
            </w:r>
            <w:proofErr w:type="spellEnd"/>
            <w:r>
              <w:rPr>
                <w:color w:val="auto"/>
                <w:sz w:val="17"/>
                <w:szCs w:val="17"/>
                <w:lang w:eastAsia="en-GB"/>
              </w:rPr>
              <w:t xml:space="preserve"> + DUC liquidado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AA68715" w14:textId="77777777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56DD5A28" w14:textId="724DDC9D" w:rsidR="00B80148" w:rsidRPr="0085304A" w:rsidRDefault="00F34C7F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8"/>
                <w:szCs w:val="18"/>
              </w:rPr>
              <w:t>APA, I.P.</w:t>
            </w:r>
            <w:r>
              <w:rPr>
                <w:color w:val="auto"/>
                <w:sz w:val="18"/>
                <w:szCs w:val="18"/>
              </w:rPr>
              <w:t xml:space="preserve"> ou CCDR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19916AF" w14:textId="283A1250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907FA30" w14:textId="77777777" w:rsidR="00B80148" w:rsidRPr="0085304A" w:rsidRDefault="00B80148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A84EAC" w:rsidRPr="0085304A" w14:paraId="4D797D4F" w14:textId="77777777" w:rsidTr="004100B4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7ACFB778" w14:textId="77777777" w:rsidR="00A84EAC" w:rsidRPr="0085304A" w:rsidRDefault="00A84EAC" w:rsidP="00B80148">
            <w:pPr>
              <w:spacing w:line="200" w:lineRule="exact"/>
              <w:jc w:val="center"/>
              <w:rPr>
                <w:rFonts w:ascii="Calibri Light" w:hAnsi="Calibri Light"/>
                <w:color w:val="auto"/>
                <w:sz w:val="17"/>
                <w:szCs w:val="17"/>
              </w:rPr>
            </w:pP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0DBE723B" w14:textId="77777777" w:rsidR="00A84EAC" w:rsidRPr="0085304A" w:rsidRDefault="00A84EAC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E30E9D2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1586F376" w14:textId="77777777" w:rsidR="00A84EAC" w:rsidRPr="00345206" w:rsidRDefault="00A84EAC" w:rsidP="00B80148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7536A4FF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C64AE24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A84EAC" w:rsidRPr="0085304A" w14:paraId="24658732" w14:textId="77777777" w:rsidTr="00B05E46">
        <w:trPr>
          <w:trHeight w:val="435"/>
        </w:trPr>
        <w:tc>
          <w:tcPr>
            <w:tcW w:w="378" w:type="pct"/>
            <w:shd w:val="clear" w:color="auto" w:fill="E4FDE3"/>
            <w:vAlign w:val="center"/>
          </w:tcPr>
          <w:p w14:paraId="0B63A9E4" w14:textId="77777777" w:rsidR="00A84EAC" w:rsidRPr="00A84EAC" w:rsidRDefault="00A84EAC" w:rsidP="00A84EA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DF64525" w14:textId="49DAF1C1" w:rsidR="00A84EAC" w:rsidRPr="00A84EAC" w:rsidRDefault="00A84EAC" w:rsidP="00A84EA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A84EAC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jurídico de gestão de resíduos das explorações de depósitos minerais e de massas minerais </w:t>
            </w:r>
          </w:p>
          <w:p w14:paraId="524B0E04" w14:textId="5BC771E5" w:rsidR="00A84EAC" w:rsidRPr="0085304A" w:rsidRDefault="00A84EAC" w:rsidP="00A84EAC">
            <w:pPr>
              <w:spacing w:line="200" w:lineRule="exact"/>
              <w:ind w:left="342"/>
              <w:rPr>
                <w:color w:val="auto"/>
                <w:sz w:val="17"/>
                <w:szCs w:val="17"/>
              </w:rPr>
            </w:pPr>
            <w:r w:rsidRPr="00A84EAC">
              <w:rPr>
                <w:color w:val="auto"/>
                <w:sz w:val="18"/>
                <w:szCs w:val="18"/>
              </w:rPr>
              <w:t>(</w:t>
            </w:r>
            <w:hyperlink r:id="rId20" w:history="1">
              <w:r w:rsidRPr="00A84EAC">
                <w:rPr>
                  <w:color w:val="auto"/>
                  <w:sz w:val="18"/>
                  <w:szCs w:val="18"/>
                </w:rPr>
                <w:t>Decreto-Lei n.º 10/2010, de 4 de fevereiro</w:t>
              </w:r>
            </w:hyperlink>
            <w:r w:rsidRPr="00A84EAC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A84EAC" w:rsidRPr="0085304A" w14:paraId="0E30B228" w14:textId="77777777" w:rsidTr="004100B4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71252BB1" w14:textId="50859BE2" w:rsidR="00A84EAC" w:rsidRPr="0085304A" w:rsidRDefault="00B05E46" w:rsidP="00B80148">
            <w:pPr>
              <w:spacing w:line="200" w:lineRule="exact"/>
              <w:jc w:val="center"/>
              <w:rPr>
                <w:rFonts w:ascii="Calibri Light" w:hAnsi="Calibri Light"/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11.1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3A0A2B20" w14:textId="3B861C3F" w:rsidR="00A84EAC" w:rsidRPr="0085304A" w:rsidRDefault="00B05E46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envolve a produção de resíduos resultantes da prospeção, extração, tratamento, transformação e armazenagem de recursos minerais, bem como da exploração das pedreiras, nos termos do artigo 2.º do diploma?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3252DFD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46201B3" w14:textId="12AA00B3" w:rsidR="00A84EAC" w:rsidRPr="00345206" w:rsidRDefault="00B05E46" w:rsidP="00B80148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DGEG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EE8121C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80B8D19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A84EAC" w:rsidRPr="0085304A" w14:paraId="1F725292" w14:textId="77777777" w:rsidTr="004100B4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1F56F113" w14:textId="69ECAB22" w:rsidR="00A84EAC" w:rsidRPr="0085304A" w:rsidRDefault="00B05E46" w:rsidP="00B80148">
            <w:pPr>
              <w:spacing w:line="200" w:lineRule="exact"/>
              <w:jc w:val="center"/>
              <w:rPr>
                <w:rFonts w:ascii="Calibri Light" w:hAnsi="Calibri Light"/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11.2</w:t>
            </w:r>
          </w:p>
        </w:tc>
        <w:tc>
          <w:tcPr>
            <w:tcW w:w="1436" w:type="pct"/>
            <w:gridSpan w:val="2"/>
            <w:shd w:val="clear" w:color="auto" w:fill="auto"/>
            <w:vAlign w:val="center"/>
          </w:tcPr>
          <w:p w14:paraId="656B1D92" w14:textId="0564A792" w:rsidR="00A84EAC" w:rsidRPr="0085304A" w:rsidRDefault="00B05E46" w:rsidP="00B80148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apresentado a respetiva licença?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95A68AB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7C6E40E8" w14:textId="7CB28E50" w:rsidR="00A84EAC" w:rsidRPr="00345206" w:rsidRDefault="00B05E46" w:rsidP="00B80148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DGEG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CBD0DDA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BC92A8D" w14:textId="77777777" w:rsidR="00A84EAC" w:rsidRPr="0085304A" w:rsidRDefault="00A84EAC" w:rsidP="00B80148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E120DF" w:rsidRPr="00BD190F" w14:paraId="24E543D1" w14:textId="77777777" w:rsidTr="00B05E46">
        <w:tc>
          <w:tcPr>
            <w:tcW w:w="378" w:type="pct"/>
          </w:tcPr>
          <w:p w14:paraId="04C7F317" w14:textId="77777777" w:rsidR="00E120DF" w:rsidRPr="00BD190F" w:rsidRDefault="00E120DF" w:rsidP="00E120DF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68D740FE" w14:textId="04D89B3C" w:rsidR="00E120DF" w:rsidRPr="00BD190F" w:rsidRDefault="00E120DF" w:rsidP="00E120DF">
            <w:pPr>
              <w:rPr>
                <w:color w:val="404040"/>
                <w:sz w:val="18"/>
                <w:szCs w:val="18"/>
              </w:rPr>
            </w:pPr>
          </w:p>
        </w:tc>
      </w:tr>
      <w:tr w:rsidR="00E120DF" w:rsidRPr="000307F8" w14:paraId="5CFD45BB" w14:textId="77777777" w:rsidTr="00B05E46">
        <w:tc>
          <w:tcPr>
            <w:tcW w:w="378" w:type="pct"/>
            <w:shd w:val="clear" w:color="auto" w:fill="E4FDE3"/>
          </w:tcPr>
          <w:p w14:paraId="00E1A515" w14:textId="77777777" w:rsidR="00E120DF" w:rsidRPr="00590791" w:rsidRDefault="00E120DF" w:rsidP="00E120DF">
            <w:pPr>
              <w:spacing w:line="200" w:lineRule="exact"/>
              <w:ind w:left="360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40F4CE47" w14:textId="05C565DE" w:rsidR="00E120DF" w:rsidRPr="000307F8" w:rsidRDefault="00E120DF" w:rsidP="00A84EA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0307F8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Regulamento Geral de Ruído (RGR)</w:t>
            </w:r>
          </w:p>
          <w:p w14:paraId="0A9A500A" w14:textId="089D23DC" w:rsidR="00E120DF" w:rsidRPr="000307F8" w:rsidRDefault="00E120DF" w:rsidP="00E120DF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0307F8">
              <w:rPr>
                <w:color w:val="auto"/>
                <w:sz w:val="18"/>
                <w:szCs w:val="18"/>
              </w:rPr>
              <w:t>(</w:t>
            </w:r>
            <w:hyperlink r:id="rId21" w:tgtFrame="_blank" w:history="1">
              <w:r w:rsidRPr="000307F8">
                <w:rPr>
                  <w:color w:val="auto"/>
                  <w:sz w:val="18"/>
                  <w:szCs w:val="18"/>
                </w:rPr>
                <w:t>Decreto-Lei n.º 9/2007, de 17 de janeiro</w:t>
              </w:r>
            </w:hyperlink>
            <w:r w:rsidRPr="000307F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E120DF" w:rsidRPr="0085304A" w14:paraId="1FE25048" w14:textId="77777777" w:rsidTr="004100B4">
        <w:tc>
          <w:tcPr>
            <w:tcW w:w="378" w:type="pct"/>
            <w:shd w:val="clear" w:color="auto" w:fill="auto"/>
            <w:vAlign w:val="center"/>
          </w:tcPr>
          <w:p w14:paraId="1710623F" w14:textId="0547FB1F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6A95CE78" w14:textId="1B86F68E" w:rsidR="00E120DF" w:rsidRPr="0085304A" w:rsidRDefault="00E120DF" w:rsidP="00E120DF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 Regulamento Geral de Ruído (RGR)?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01ECBA8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2CE4A0E8" w14:textId="2DBCF1ED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 Licenciadora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08779B64" w14:textId="6B86C947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FE1AE23" w14:textId="77777777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E120DF" w:rsidRPr="00BD190F" w14:paraId="25F5417D" w14:textId="77777777" w:rsidTr="00B05E46">
        <w:tc>
          <w:tcPr>
            <w:tcW w:w="378" w:type="pct"/>
          </w:tcPr>
          <w:p w14:paraId="736B5FD9" w14:textId="77777777" w:rsidR="00E120DF" w:rsidRPr="00BD190F" w:rsidRDefault="00E120DF" w:rsidP="00E120DF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6DB3CE11" w14:textId="59FDA9E3" w:rsidR="00E120DF" w:rsidRPr="00BD190F" w:rsidRDefault="00E120DF" w:rsidP="00E120DF">
            <w:pPr>
              <w:rPr>
                <w:color w:val="404040"/>
                <w:sz w:val="18"/>
                <w:szCs w:val="18"/>
              </w:rPr>
            </w:pPr>
          </w:p>
        </w:tc>
      </w:tr>
      <w:tr w:rsidR="00E120DF" w:rsidRPr="00A92D6B" w14:paraId="42E9667B" w14:textId="77777777" w:rsidTr="00B05E46">
        <w:tc>
          <w:tcPr>
            <w:tcW w:w="378" w:type="pct"/>
            <w:shd w:val="clear" w:color="auto" w:fill="E4FDE3"/>
          </w:tcPr>
          <w:p w14:paraId="01BA938A" w14:textId="77777777" w:rsidR="00E120DF" w:rsidRPr="00590791" w:rsidRDefault="00E120DF" w:rsidP="00E120DF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6BF52519" w14:textId="794907BB" w:rsidR="00E120DF" w:rsidRPr="00A92D6B" w:rsidRDefault="00E120DF" w:rsidP="00A84EA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3" w:name="_Hlk164853805"/>
            <w:r w:rsidRPr="00A92D6B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da prevenção e controlo das emissões de poluentes para o ar</w:t>
            </w:r>
            <w:r w:rsidRPr="00A92D6B"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7DBFD208" w14:textId="18628102" w:rsidR="00E120DF" w:rsidRPr="00A92D6B" w:rsidRDefault="00E120DF" w:rsidP="00E120DF">
            <w:pPr>
              <w:pStyle w:val="PargrafodaLista"/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A92D6B">
              <w:rPr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(DL n.º 39/2018, de 11 de junho)</w:t>
            </w:r>
          </w:p>
        </w:tc>
      </w:tr>
      <w:tr w:rsidR="00E120DF" w:rsidRPr="0085304A" w14:paraId="2211FC05" w14:textId="77777777" w:rsidTr="004100B4">
        <w:tc>
          <w:tcPr>
            <w:tcW w:w="378" w:type="pct"/>
            <w:shd w:val="clear" w:color="auto" w:fill="auto"/>
            <w:vAlign w:val="center"/>
          </w:tcPr>
          <w:p w14:paraId="06CE59CE" w14:textId="152D8EBF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3557F553" w14:textId="26D12D53" w:rsidR="00E120DF" w:rsidRPr="0085304A" w:rsidRDefault="00E120DF" w:rsidP="00E120DF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fontes fixas de emissão gasosa, sujeitas ao cumprimento do diploma?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A6B418E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2F6474BB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4FBE943D" w14:textId="6DBAB952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8AEB993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bookmarkEnd w:id="3"/>
      <w:tr w:rsidR="00E120DF" w:rsidRPr="0085304A" w14:paraId="776C511C" w14:textId="77777777" w:rsidTr="004100B4">
        <w:tc>
          <w:tcPr>
            <w:tcW w:w="378" w:type="pct"/>
            <w:shd w:val="clear" w:color="auto" w:fill="auto"/>
            <w:vAlign w:val="center"/>
          </w:tcPr>
          <w:p w14:paraId="118ECFC7" w14:textId="3591D5DC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2EC5C9A1" w14:textId="36C62D11" w:rsidR="00E120DF" w:rsidRDefault="00E120DF" w:rsidP="00E120DF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  <w:lang w:eastAsia="en-GB"/>
              </w:rPr>
              <w:t>No caso da anterior ser aplicável, a instalação é detentora de TEAR?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4D4F223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285A21F3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24D53D39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9A744C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E120DF" w:rsidRPr="0085304A" w14:paraId="19FC92EB" w14:textId="77777777" w:rsidTr="004100B4">
        <w:tc>
          <w:tcPr>
            <w:tcW w:w="378" w:type="pct"/>
            <w:shd w:val="clear" w:color="auto" w:fill="auto"/>
            <w:vAlign w:val="center"/>
          </w:tcPr>
          <w:p w14:paraId="26FE0776" w14:textId="3C1389DB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13.3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7A7103D1" w14:textId="3C0F2E51" w:rsidR="00E120DF" w:rsidRPr="0085304A" w:rsidRDefault="00E120DF" w:rsidP="00E120DF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É demonstrado o seu cumprimento, nomeadamente no que se refere aos aspetos construtivos das chaminés?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CAC73D7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72C67573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EE4F651" w14:textId="3BDEF0BE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E7357D0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E120DF" w:rsidRPr="00BD190F" w14:paraId="7F9CC1AA" w14:textId="77777777" w:rsidTr="00B05E46">
        <w:tc>
          <w:tcPr>
            <w:tcW w:w="378" w:type="pct"/>
          </w:tcPr>
          <w:p w14:paraId="5AF56B0A" w14:textId="77777777" w:rsidR="00E120DF" w:rsidRDefault="00E120DF" w:rsidP="00E120DF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49593D98" w14:textId="77777777" w:rsidR="00E120DF" w:rsidRPr="001847E6" w:rsidRDefault="00E120DF" w:rsidP="00E120DF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E120DF" w:rsidRPr="00A92D6B" w14:paraId="031E8AAE" w14:textId="77777777" w:rsidTr="00B05E46">
        <w:trPr>
          <w:trHeight w:val="443"/>
        </w:trPr>
        <w:tc>
          <w:tcPr>
            <w:tcW w:w="378" w:type="pct"/>
            <w:shd w:val="clear" w:color="auto" w:fill="E4FDE3"/>
          </w:tcPr>
          <w:p w14:paraId="00FBE2F8" w14:textId="77777777" w:rsidR="00E120DF" w:rsidRPr="00590791" w:rsidRDefault="00E120DF" w:rsidP="00E120DF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6AA87667" w14:textId="3CF86A14" w:rsidR="00E120DF" w:rsidRPr="00590791" w:rsidRDefault="00E120DF" w:rsidP="00A84EAC">
            <w:pPr>
              <w:pStyle w:val="PargrafodaLista"/>
              <w:numPr>
                <w:ilvl w:val="0"/>
                <w:numId w:val="9"/>
              </w:numPr>
              <w:spacing w:line="200" w:lineRule="exac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4" w:name="_Hlk164860167"/>
            <w:r w:rsidRPr="00590791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Outros pareceres ou licenças aplicáveis</w:t>
            </w:r>
          </w:p>
          <w:p w14:paraId="403317A2" w14:textId="36427CD9" w:rsidR="00E120DF" w:rsidRPr="00A92D6B" w:rsidRDefault="00E120DF" w:rsidP="00E120DF">
            <w:pPr>
              <w:pStyle w:val="PargrafodaLista"/>
              <w:spacing w:line="200" w:lineRule="exact"/>
              <w:contextualSpacing w:val="0"/>
              <w:rPr>
                <w:color w:val="000000"/>
                <w:sz w:val="16"/>
                <w:szCs w:val="16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E120DF" w:rsidRPr="0085304A" w14:paraId="29FC39AC" w14:textId="77777777" w:rsidTr="004100B4">
        <w:tc>
          <w:tcPr>
            <w:tcW w:w="378" w:type="pct"/>
            <w:shd w:val="clear" w:color="auto" w:fill="auto"/>
            <w:vAlign w:val="center"/>
          </w:tcPr>
          <w:p w14:paraId="45BAED1C" w14:textId="73DDF8F6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4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6" w:type="pct"/>
            <w:gridSpan w:val="2"/>
            <w:shd w:val="clear" w:color="auto" w:fill="auto"/>
          </w:tcPr>
          <w:p w14:paraId="2F2711FC" w14:textId="664F1469" w:rsidR="00E120DF" w:rsidRPr="0085304A" w:rsidRDefault="00E120DF" w:rsidP="00E120DF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específicos, consultas e pareceres favoráveis ou condicionados, ou outros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8E9AD9E" w14:textId="77777777" w:rsidR="00E120DF" w:rsidRPr="0085304A" w:rsidRDefault="00E120DF" w:rsidP="00E120DF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4" w:type="pct"/>
            <w:vAlign w:val="center"/>
          </w:tcPr>
          <w:p w14:paraId="3B78DB8D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07B63B4D" w14:textId="5A3EEF8D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0DB596" w14:textId="77777777" w:rsidR="00E120DF" w:rsidRPr="0085304A" w:rsidRDefault="00E120DF" w:rsidP="00E120DF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E120DF" w:rsidRPr="00BD190F" w14:paraId="3B85C67B" w14:textId="77777777" w:rsidTr="00B05E46">
        <w:trPr>
          <w:trHeight w:val="438"/>
        </w:trPr>
        <w:tc>
          <w:tcPr>
            <w:tcW w:w="378" w:type="pct"/>
          </w:tcPr>
          <w:p w14:paraId="50FA67F8" w14:textId="77777777" w:rsidR="00E120DF" w:rsidRPr="00BD190F" w:rsidRDefault="00E120DF" w:rsidP="00E120DF">
            <w:pPr>
              <w:rPr>
                <w:color w:val="404040"/>
                <w:sz w:val="18"/>
                <w:szCs w:val="18"/>
              </w:rPr>
            </w:pPr>
          </w:p>
        </w:tc>
        <w:bookmarkEnd w:id="4"/>
        <w:tc>
          <w:tcPr>
            <w:tcW w:w="4622" w:type="pct"/>
            <w:gridSpan w:val="6"/>
            <w:shd w:val="clear" w:color="auto" w:fill="auto"/>
            <w:vAlign w:val="center"/>
          </w:tcPr>
          <w:p w14:paraId="0DE594AF" w14:textId="268B81AC" w:rsidR="00E120DF" w:rsidRPr="00BD190F" w:rsidRDefault="00E120DF" w:rsidP="00E120DF">
            <w:pPr>
              <w:rPr>
                <w:color w:val="404040"/>
                <w:sz w:val="18"/>
                <w:szCs w:val="18"/>
              </w:rPr>
            </w:pPr>
          </w:p>
        </w:tc>
      </w:tr>
    </w:tbl>
    <w:p w14:paraId="6E10E92F" w14:textId="77777777" w:rsidR="00590791" w:rsidRPr="00EB6529" w:rsidRDefault="00590791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CBF56C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 REPRESENTANTE LEGAL]</w:t>
      </w:r>
    </w:p>
    <w:p w14:paraId="18611A2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Assinatura: ____________________________________________________________</w:t>
      </w:r>
    </w:p>
    <w:p w14:paraId="7EDCC620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</w:p>
    <w:sectPr w:rsidR="00BD566A" w:rsidRPr="0085304A" w:rsidSect="00682AEA">
      <w:headerReference w:type="default" r:id="rId22"/>
      <w:footerReference w:type="even" r:id="rId23"/>
      <w:footerReference w:type="default" r:id="rId24"/>
      <w:headerReference w:type="first" r:id="rId25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DF0C" w14:textId="77777777" w:rsidR="00A84B00" w:rsidRDefault="00A84B00" w:rsidP="002164A6">
      <w:r>
        <w:separator/>
      </w:r>
    </w:p>
  </w:endnote>
  <w:endnote w:type="continuationSeparator" w:id="0">
    <w:p w14:paraId="2081CADB" w14:textId="77777777" w:rsidR="00A84B00" w:rsidRDefault="00A84B00" w:rsidP="002164A6">
      <w:r>
        <w:continuationSeparator/>
      </w:r>
    </w:p>
  </w:endnote>
  <w:endnote w:type="continuationNotice" w:id="1">
    <w:p w14:paraId="4AC3B16A" w14:textId="77777777" w:rsidR="00A84B00" w:rsidRDefault="00A84B00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821" w14:textId="77777777" w:rsidR="0043790A" w:rsidRPr="00725BF5" w:rsidRDefault="00000000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370E" w14:textId="77777777" w:rsidR="00A84B00" w:rsidRDefault="00A84B00" w:rsidP="002164A6">
      <w:r>
        <w:separator/>
      </w:r>
    </w:p>
  </w:footnote>
  <w:footnote w:type="continuationSeparator" w:id="0">
    <w:p w14:paraId="08216AD7" w14:textId="77777777" w:rsidR="00A84B00" w:rsidRDefault="00A84B00" w:rsidP="002164A6">
      <w:r>
        <w:continuationSeparator/>
      </w:r>
    </w:p>
  </w:footnote>
  <w:footnote w:type="continuationNotice" w:id="1">
    <w:p w14:paraId="4B054595" w14:textId="77777777" w:rsidR="00A84B00" w:rsidRDefault="00A84B00" w:rsidP="002164A6"/>
  </w:footnote>
  <w:footnote w:id="2">
    <w:p w14:paraId="76A9C836" w14:textId="16C4518C" w:rsidR="00464914" w:rsidRPr="00BD566A" w:rsidRDefault="00464914" w:rsidP="00BD566A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BD566A">
        <w:rPr>
          <w:rStyle w:val="Refdenotaderodap"/>
          <w:rFonts w:asciiTheme="majorHAnsi" w:hAnsiTheme="majorHAnsi" w:cstheme="majorHAnsi"/>
          <w:sz w:val="16"/>
          <w:szCs w:val="16"/>
        </w:rPr>
        <w:t>(1)-</w:t>
      </w:r>
      <w:r w:rsidRPr="00BD566A">
        <w:rPr>
          <w:rFonts w:asciiTheme="majorHAnsi" w:hAnsiTheme="majorHAnsi" w:cstheme="majorHAnsi"/>
          <w:color w:val="000000"/>
          <w:sz w:val="16"/>
          <w:szCs w:val="16"/>
        </w:rPr>
        <w:t>Anexar informação ou indicar página da Internet onde pode ser consultada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Content/>
    </w:sdt>
    <w:sdt>
      <w:sdtPr>
        <w:alias w:val="LogoPrograma"/>
        <w:tag w:val="LogoPrograma"/>
        <w:id w:val="-696080044"/>
        <w:picture/>
      </w:sdtPr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EEB"/>
    <w:multiLevelType w:val="hybridMultilevel"/>
    <w:tmpl w:val="F47E419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D6854"/>
    <w:multiLevelType w:val="hybridMultilevel"/>
    <w:tmpl w:val="F47E419C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57942"/>
    <w:multiLevelType w:val="multilevel"/>
    <w:tmpl w:val="460EE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15869EB"/>
    <w:multiLevelType w:val="hybridMultilevel"/>
    <w:tmpl w:val="F47E419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8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555482"/>
    <w:multiLevelType w:val="multilevel"/>
    <w:tmpl w:val="8842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color w:val="auto"/>
      </w:rPr>
    </w:lvl>
  </w:abstractNum>
  <w:abstractNum w:abstractNumId="10" w15:restartNumberingAfterBreak="0">
    <w:nsid w:val="7CA33D9A"/>
    <w:multiLevelType w:val="hybridMultilevel"/>
    <w:tmpl w:val="91366728"/>
    <w:lvl w:ilvl="0" w:tplc="85AE08D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934">
    <w:abstractNumId w:val="3"/>
  </w:num>
  <w:num w:numId="2" w16cid:durableId="357700329">
    <w:abstractNumId w:val="1"/>
  </w:num>
  <w:num w:numId="3" w16cid:durableId="2010060722">
    <w:abstractNumId w:val="2"/>
  </w:num>
  <w:num w:numId="4" w16cid:durableId="959996412">
    <w:abstractNumId w:val="8"/>
  </w:num>
  <w:num w:numId="5" w16cid:durableId="1665933347">
    <w:abstractNumId w:val="7"/>
  </w:num>
  <w:num w:numId="6" w16cid:durableId="1888032301">
    <w:abstractNumId w:val="9"/>
  </w:num>
  <w:num w:numId="7" w16cid:durableId="2099447651">
    <w:abstractNumId w:val="5"/>
  </w:num>
  <w:num w:numId="8" w16cid:durableId="463475127">
    <w:abstractNumId w:val="10"/>
  </w:num>
  <w:num w:numId="9" w16cid:durableId="1488353521">
    <w:abstractNumId w:val="4"/>
  </w:num>
  <w:num w:numId="10" w16cid:durableId="809596511">
    <w:abstractNumId w:val="6"/>
  </w:num>
  <w:num w:numId="11" w16cid:durableId="35161497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B80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9FE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BF7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44F8"/>
    <w:rsid w:val="000F7847"/>
    <w:rsid w:val="00101B9F"/>
    <w:rsid w:val="00101FB3"/>
    <w:rsid w:val="001024D8"/>
    <w:rsid w:val="001032A7"/>
    <w:rsid w:val="00103B50"/>
    <w:rsid w:val="00103DF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3318"/>
    <w:rsid w:val="00113874"/>
    <w:rsid w:val="00113AC4"/>
    <w:rsid w:val="00114487"/>
    <w:rsid w:val="00114579"/>
    <w:rsid w:val="001149DA"/>
    <w:rsid w:val="00114B8C"/>
    <w:rsid w:val="00114D4E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35DC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7C3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38CC"/>
    <w:rsid w:val="001F3936"/>
    <w:rsid w:val="001F3B8E"/>
    <w:rsid w:val="001F42B0"/>
    <w:rsid w:val="001F48A5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11F"/>
    <w:rsid w:val="00241859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6D9F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ADA"/>
    <w:rsid w:val="00296C94"/>
    <w:rsid w:val="00297589"/>
    <w:rsid w:val="00297B36"/>
    <w:rsid w:val="00297C6A"/>
    <w:rsid w:val="002A0125"/>
    <w:rsid w:val="002A0281"/>
    <w:rsid w:val="002A08BA"/>
    <w:rsid w:val="002A0BFB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C2"/>
    <w:rsid w:val="002D46D0"/>
    <w:rsid w:val="002D4910"/>
    <w:rsid w:val="002D4AC5"/>
    <w:rsid w:val="002D56E9"/>
    <w:rsid w:val="002D592C"/>
    <w:rsid w:val="002D6C11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AF8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5B75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789"/>
    <w:rsid w:val="00344ECD"/>
    <w:rsid w:val="00345120"/>
    <w:rsid w:val="003451B3"/>
    <w:rsid w:val="00345206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E2"/>
    <w:rsid w:val="00351AF3"/>
    <w:rsid w:val="003524C7"/>
    <w:rsid w:val="00353B9E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66B"/>
    <w:rsid w:val="003567CC"/>
    <w:rsid w:val="00356C6D"/>
    <w:rsid w:val="003571AA"/>
    <w:rsid w:val="00357228"/>
    <w:rsid w:val="00357775"/>
    <w:rsid w:val="00357988"/>
    <w:rsid w:val="00357F5B"/>
    <w:rsid w:val="00357FB7"/>
    <w:rsid w:val="00360A04"/>
    <w:rsid w:val="00360FE3"/>
    <w:rsid w:val="0036113D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39"/>
    <w:rsid w:val="00385D85"/>
    <w:rsid w:val="0038737C"/>
    <w:rsid w:val="00387652"/>
    <w:rsid w:val="00387DD6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B0270"/>
    <w:rsid w:val="003B0EE8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C7685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0B4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4914"/>
    <w:rsid w:val="00465B58"/>
    <w:rsid w:val="00466166"/>
    <w:rsid w:val="0046640A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4886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C3F"/>
    <w:rsid w:val="00485CB7"/>
    <w:rsid w:val="00486234"/>
    <w:rsid w:val="00486241"/>
    <w:rsid w:val="00486377"/>
    <w:rsid w:val="00487807"/>
    <w:rsid w:val="00487883"/>
    <w:rsid w:val="00487BE5"/>
    <w:rsid w:val="00487CE3"/>
    <w:rsid w:val="00490185"/>
    <w:rsid w:val="004915F1"/>
    <w:rsid w:val="00492493"/>
    <w:rsid w:val="00492512"/>
    <w:rsid w:val="00492A77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4D1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E7E"/>
    <w:rsid w:val="004D4602"/>
    <w:rsid w:val="004D55DF"/>
    <w:rsid w:val="004D5F00"/>
    <w:rsid w:val="004D63BE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1A5C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AFB"/>
    <w:rsid w:val="00532F55"/>
    <w:rsid w:val="00533000"/>
    <w:rsid w:val="0053389A"/>
    <w:rsid w:val="00533C08"/>
    <w:rsid w:val="005351B0"/>
    <w:rsid w:val="00537008"/>
    <w:rsid w:val="00537193"/>
    <w:rsid w:val="00537327"/>
    <w:rsid w:val="00537428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B59"/>
    <w:rsid w:val="00542F38"/>
    <w:rsid w:val="005436D1"/>
    <w:rsid w:val="00544078"/>
    <w:rsid w:val="0054475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0C59"/>
    <w:rsid w:val="00551128"/>
    <w:rsid w:val="0055153F"/>
    <w:rsid w:val="00552898"/>
    <w:rsid w:val="00552BD5"/>
    <w:rsid w:val="0055364D"/>
    <w:rsid w:val="00553F20"/>
    <w:rsid w:val="0055456F"/>
    <w:rsid w:val="00554A23"/>
    <w:rsid w:val="00554F2A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8A2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8DF"/>
    <w:rsid w:val="005741FF"/>
    <w:rsid w:val="00574269"/>
    <w:rsid w:val="005742D0"/>
    <w:rsid w:val="00574651"/>
    <w:rsid w:val="0057481B"/>
    <w:rsid w:val="00574F3D"/>
    <w:rsid w:val="005754CC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791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089"/>
    <w:rsid w:val="005A116B"/>
    <w:rsid w:val="005A2276"/>
    <w:rsid w:val="005A465F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A5D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855"/>
    <w:rsid w:val="00650D8C"/>
    <w:rsid w:val="006510D8"/>
    <w:rsid w:val="006516C8"/>
    <w:rsid w:val="00651774"/>
    <w:rsid w:val="00651D2C"/>
    <w:rsid w:val="00651FC4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DC5"/>
    <w:rsid w:val="00680E6A"/>
    <w:rsid w:val="00681066"/>
    <w:rsid w:val="00681A39"/>
    <w:rsid w:val="006823E1"/>
    <w:rsid w:val="00682AEA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13C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31F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96C"/>
    <w:rsid w:val="00700D20"/>
    <w:rsid w:val="00701EEA"/>
    <w:rsid w:val="007021EF"/>
    <w:rsid w:val="0070223F"/>
    <w:rsid w:val="007027D2"/>
    <w:rsid w:val="00702FB5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4A6"/>
    <w:rsid w:val="00712835"/>
    <w:rsid w:val="00712849"/>
    <w:rsid w:val="0071346F"/>
    <w:rsid w:val="007140F2"/>
    <w:rsid w:val="0071413F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A48"/>
    <w:rsid w:val="00756DFF"/>
    <w:rsid w:val="00757106"/>
    <w:rsid w:val="0076046E"/>
    <w:rsid w:val="007607BE"/>
    <w:rsid w:val="00760F4F"/>
    <w:rsid w:val="007614D1"/>
    <w:rsid w:val="00761EE2"/>
    <w:rsid w:val="00762DD7"/>
    <w:rsid w:val="00762FA2"/>
    <w:rsid w:val="0076392F"/>
    <w:rsid w:val="00763BA0"/>
    <w:rsid w:val="007640FC"/>
    <w:rsid w:val="007643C0"/>
    <w:rsid w:val="00765337"/>
    <w:rsid w:val="00765863"/>
    <w:rsid w:val="007662D2"/>
    <w:rsid w:val="00766A1C"/>
    <w:rsid w:val="0076704C"/>
    <w:rsid w:val="007672CC"/>
    <w:rsid w:val="00767D03"/>
    <w:rsid w:val="00767F43"/>
    <w:rsid w:val="00772629"/>
    <w:rsid w:val="00772A65"/>
    <w:rsid w:val="00772A97"/>
    <w:rsid w:val="00773987"/>
    <w:rsid w:val="00773EB0"/>
    <w:rsid w:val="00773F14"/>
    <w:rsid w:val="007744DD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27F3"/>
    <w:rsid w:val="007D32F7"/>
    <w:rsid w:val="007D35FC"/>
    <w:rsid w:val="007D3EEA"/>
    <w:rsid w:val="007D3F6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19B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493C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1FBD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203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41EA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5EE5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3CDA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3F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2174"/>
    <w:rsid w:val="00973AAC"/>
    <w:rsid w:val="00973CC3"/>
    <w:rsid w:val="00974686"/>
    <w:rsid w:val="00975079"/>
    <w:rsid w:val="0097540F"/>
    <w:rsid w:val="0097612E"/>
    <w:rsid w:val="00976676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2F8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702"/>
    <w:rsid w:val="00A31B20"/>
    <w:rsid w:val="00A3295E"/>
    <w:rsid w:val="00A32B93"/>
    <w:rsid w:val="00A33284"/>
    <w:rsid w:val="00A33F17"/>
    <w:rsid w:val="00A34276"/>
    <w:rsid w:val="00A346F1"/>
    <w:rsid w:val="00A35774"/>
    <w:rsid w:val="00A35CAC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1A4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3F7F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00"/>
    <w:rsid w:val="00A84BBD"/>
    <w:rsid w:val="00A84EAC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266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6E4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0F6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D8F"/>
    <w:rsid w:val="00B05E46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3F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148"/>
    <w:rsid w:val="00B80E32"/>
    <w:rsid w:val="00B81156"/>
    <w:rsid w:val="00B81B9A"/>
    <w:rsid w:val="00B8359C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1ED0"/>
    <w:rsid w:val="00BB2809"/>
    <w:rsid w:val="00BB2B42"/>
    <w:rsid w:val="00BB2F10"/>
    <w:rsid w:val="00BB3228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55FF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7A9"/>
    <w:rsid w:val="00BF5C4C"/>
    <w:rsid w:val="00BF6616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1670"/>
    <w:rsid w:val="00C12493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27429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395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5376"/>
    <w:rsid w:val="00CA542B"/>
    <w:rsid w:val="00CA5EA5"/>
    <w:rsid w:val="00CA63CD"/>
    <w:rsid w:val="00CA7172"/>
    <w:rsid w:val="00CB0690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056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57D00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34E4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911"/>
    <w:rsid w:val="00D77DE8"/>
    <w:rsid w:val="00D77ED8"/>
    <w:rsid w:val="00D77F0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6AD8"/>
    <w:rsid w:val="00DE727C"/>
    <w:rsid w:val="00DF0176"/>
    <w:rsid w:val="00DF03E7"/>
    <w:rsid w:val="00DF1EA5"/>
    <w:rsid w:val="00DF2C4F"/>
    <w:rsid w:val="00DF4B94"/>
    <w:rsid w:val="00DF5532"/>
    <w:rsid w:val="00DF5AA8"/>
    <w:rsid w:val="00DF5CD4"/>
    <w:rsid w:val="00DF5E60"/>
    <w:rsid w:val="00DF628F"/>
    <w:rsid w:val="00DF6566"/>
    <w:rsid w:val="00DF6C85"/>
    <w:rsid w:val="00DF7213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0DF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804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1975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0A3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6CC7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391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4C7F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0DE2"/>
    <w:rsid w:val="00F41099"/>
    <w:rsid w:val="00F41DF1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CF8"/>
    <w:rsid w:val="00F70FB0"/>
    <w:rsid w:val="00F729C8"/>
    <w:rsid w:val="00F72D2E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458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08B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7D81"/>
    <w:rsid w:val="00FD05AB"/>
    <w:rsid w:val="00FD0CD3"/>
    <w:rsid w:val="00FD14CA"/>
    <w:rsid w:val="00FD1A7F"/>
    <w:rsid w:val="00FD2767"/>
    <w:rsid w:val="00FD31B5"/>
    <w:rsid w:val="00FD3859"/>
    <w:rsid w:val="00FD4747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4C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AB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5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ambiente.pt/_zdata/Instrumentos/Licenciamento%20Ambiental/DL_127_2013_Regime_Emissoes_Industriais_PCIP.pdf" TargetMode="External"/><Relationship Id="rId18" Type="http://schemas.openxmlformats.org/officeDocument/2006/relationships/hyperlink" Target="http://www.ccdr-alg.pt/site/sites/ccdr-alg.pt/files/Ambiente/Residuos/dl_178_2006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re.pt/pdf1sdip/2007/01/01200/03890398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file/67188490" TargetMode="External"/><Relationship Id="rId17" Type="http://schemas.openxmlformats.org/officeDocument/2006/relationships/hyperlink" Target="http://dre.pt/pdf1s/2007/05/10502/00240049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re.pt/pdf1sdip/2005/12/249A00/72807310.PDF" TargetMode="External"/><Relationship Id="rId20" Type="http://schemas.openxmlformats.org/officeDocument/2006/relationships/hyperlink" Target="http://www.ccdr-alg.pt/site/sites/ccdr-alg.pt/files/Ambiente/Residuos/dl_178_2006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dr.pt/ResourcesUser/Noticias/Documentos/2014_Consulta_Publica_AAE/Decreto_Lei_232_2007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dir/pdf1sdip/2013/10/21102/0000600031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ccdr-alg.pt/site/sites/ccdr-alg.pt/files/Ambiente/Residuos/dl_178_20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ambiente.pt/_zdata/Instrumentos/Licenciamento%20Ambiental/DL_127_2013_Regime_Emissoes_Industriais_PCIP.p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70</TotalTime>
  <Pages>6</Pages>
  <Words>1754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Sónia Camisa</cp:lastModifiedBy>
  <cp:revision>35</cp:revision>
  <cp:lastPrinted>2024-04-12T18:01:00Z</cp:lastPrinted>
  <dcterms:created xsi:type="dcterms:W3CDTF">2025-02-25T15:53:00Z</dcterms:created>
  <dcterms:modified xsi:type="dcterms:W3CDTF">2025-03-12T21:33:00Z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